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EBF2B" w14:textId="7F4BD96C" w:rsidR="0008465D" w:rsidRDefault="00C5316C" w:rsidP="0037322D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800" behindDoc="1" locked="0" layoutInCell="1" allowOverlap="1" wp14:anchorId="6EFC9EDD" wp14:editId="0F005D0C">
            <wp:simplePos x="0" y="0"/>
            <wp:positionH relativeFrom="column">
              <wp:posOffset>1135380</wp:posOffset>
            </wp:positionH>
            <wp:positionV relativeFrom="paragraph">
              <wp:posOffset>-76200</wp:posOffset>
            </wp:positionV>
            <wp:extent cx="4632779" cy="635085"/>
            <wp:effectExtent l="0" t="0" r="0" b="0"/>
            <wp:wrapNone/>
            <wp:docPr id="1583383337" name="Picture 6" descr="Options Care Center Logo Cl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ptions Care Center Logo Cle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648" cy="641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B8B534" w14:textId="77777777" w:rsidR="0008465D" w:rsidRDefault="0008465D">
      <w:pPr>
        <w:rPr>
          <w:b/>
        </w:rPr>
      </w:pPr>
    </w:p>
    <w:p w14:paraId="2A0C6AE7" w14:textId="3FE1C022" w:rsidR="00083B31" w:rsidRDefault="003027AC" w:rsidP="00CD46B3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E23AB0" wp14:editId="773258D8">
                <wp:simplePos x="0" y="0"/>
                <wp:positionH relativeFrom="column">
                  <wp:posOffset>-144780</wp:posOffset>
                </wp:positionH>
                <wp:positionV relativeFrom="paragraph">
                  <wp:posOffset>3826510</wp:posOffset>
                </wp:positionV>
                <wp:extent cx="7213600" cy="2764155"/>
                <wp:effectExtent l="0" t="0" r="6350" b="0"/>
                <wp:wrapNone/>
                <wp:docPr id="3005905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0" cy="276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2B7EB" w14:textId="77777777" w:rsidR="00B45FE6" w:rsidRPr="0032444A" w:rsidRDefault="00B45FE6" w:rsidP="00B45FE6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sz w:val="48"/>
                                <w:szCs w:val="48"/>
                              </w:rPr>
                              <w:t>~</w:t>
                            </w:r>
                          </w:p>
                          <w:p w14:paraId="7B667DE5" w14:textId="4FC78B20" w:rsidR="0037322D" w:rsidRPr="00B45FE6" w:rsidRDefault="0037322D" w:rsidP="00FA49D7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B45FE6">
                              <w:rPr>
                                <w:rFonts w:ascii="Footlight MT Light" w:hAnsi="Footlight MT Light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SATURDAY, </w:t>
                            </w:r>
                            <w:r w:rsidR="00B14AFB" w:rsidRPr="00B45FE6">
                              <w:rPr>
                                <w:rFonts w:ascii="Footlight MT Light" w:hAnsi="Footlight MT Light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OCTOBER </w:t>
                            </w:r>
                            <w:r w:rsidR="00E67011" w:rsidRPr="00B45FE6">
                              <w:rPr>
                                <w:rFonts w:ascii="Footlight MT Light" w:hAnsi="Footlight MT Light"/>
                                <w:b/>
                                <w:bCs/>
                                <w:sz w:val="52"/>
                                <w:szCs w:val="52"/>
                              </w:rPr>
                              <w:t>1</w:t>
                            </w:r>
                            <w:r w:rsidR="00CD46B3">
                              <w:rPr>
                                <w:rFonts w:ascii="Footlight MT Light" w:hAnsi="Footlight MT Light"/>
                                <w:b/>
                                <w:bCs/>
                                <w:sz w:val="52"/>
                                <w:szCs w:val="52"/>
                              </w:rPr>
                              <w:t>1</w:t>
                            </w:r>
                            <w:r w:rsidR="0032444A" w:rsidRPr="00B45FE6">
                              <w:rPr>
                                <w:rFonts w:ascii="Footlight MT Light" w:hAnsi="Footlight MT Light"/>
                                <w:b/>
                                <w:bCs/>
                                <w:sz w:val="52"/>
                                <w:szCs w:val="52"/>
                                <w:vertAlign w:val="superscript"/>
                              </w:rPr>
                              <w:t>th</w:t>
                            </w:r>
                            <w:r w:rsidR="0032444A" w:rsidRPr="00B45FE6">
                              <w:rPr>
                                <w:rFonts w:ascii="Footlight MT Light" w:hAnsi="Footlight MT Light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25F8BDFE" w14:textId="77777777" w:rsidR="0032444A" w:rsidRPr="00B45FE6" w:rsidRDefault="0037322D" w:rsidP="00FA49D7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sz w:val="32"/>
                                <w:szCs w:val="32"/>
                              </w:rPr>
                            </w:pPr>
                            <w:r w:rsidRPr="00B45FE6">
                              <w:rPr>
                                <w:rFonts w:ascii="Footlight MT Light" w:hAnsi="Footlight MT Light"/>
                                <w:sz w:val="32"/>
                                <w:szCs w:val="32"/>
                              </w:rPr>
                              <w:t>1</w:t>
                            </w:r>
                            <w:r w:rsidR="00E67011" w:rsidRPr="00B45FE6">
                              <w:rPr>
                                <w:rFonts w:ascii="Footlight MT Light" w:hAnsi="Footlight MT Light"/>
                                <w:sz w:val="32"/>
                                <w:szCs w:val="32"/>
                              </w:rPr>
                              <w:t>1</w:t>
                            </w:r>
                            <w:r w:rsidRPr="00B45FE6">
                              <w:rPr>
                                <w:rFonts w:ascii="Footlight MT Light" w:hAnsi="Footlight MT Light"/>
                                <w:sz w:val="32"/>
                                <w:szCs w:val="32"/>
                              </w:rPr>
                              <w:t>AM–Registration</w:t>
                            </w:r>
                            <w:r w:rsidR="0032444A" w:rsidRPr="00B45FE6">
                              <w:rPr>
                                <w:rFonts w:ascii="Footlight MT Light" w:hAnsi="Footlight MT Light"/>
                                <w:sz w:val="32"/>
                                <w:szCs w:val="32"/>
                              </w:rPr>
                              <w:t xml:space="preserve">  1</w:t>
                            </w:r>
                            <w:r w:rsidR="00E67011" w:rsidRPr="00B45FE6">
                              <w:rPr>
                                <w:rFonts w:ascii="Footlight MT Light" w:hAnsi="Footlight MT Light"/>
                                <w:sz w:val="32"/>
                                <w:szCs w:val="32"/>
                              </w:rPr>
                              <w:t>2</w:t>
                            </w:r>
                            <w:r w:rsidR="00B45FE6" w:rsidRPr="00B45FE6">
                              <w:rPr>
                                <w:rFonts w:ascii="Footlight MT Light" w:hAnsi="Footlight MT Light"/>
                                <w:sz w:val="32"/>
                                <w:szCs w:val="32"/>
                              </w:rPr>
                              <w:t>P</w:t>
                            </w:r>
                            <w:r w:rsidR="0032444A" w:rsidRPr="00B45FE6">
                              <w:rPr>
                                <w:rFonts w:ascii="Footlight MT Light" w:hAnsi="Footlight MT Light"/>
                                <w:sz w:val="32"/>
                                <w:szCs w:val="32"/>
                              </w:rPr>
                              <w:t>M–Walk</w:t>
                            </w:r>
                          </w:p>
                          <w:p w14:paraId="529D803B" w14:textId="77777777" w:rsidR="00083B31" w:rsidRPr="00B45FE6" w:rsidRDefault="0032444A" w:rsidP="00FA49D7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sz w:val="32"/>
                                <w:szCs w:val="32"/>
                              </w:rPr>
                            </w:pPr>
                            <w:r w:rsidRPr="00B45FE6">
                              <w:rPr>
                                <w:rFonts w:ascii="Footlight MT Light" w:hAnsi="Footlight MT Light"/>
                                <w:sz w:val="32"/>
                                <w:szCs w:val="32"/>
                              </w:rPr>
                              <w:t xml:space="preserve">Beginning at </w:t>
                            </w:r>
                            <w:r w:rsidR="00083B31" w:rsidRPr="00B45FE6">
                              <w:rPr>
                                <w:rFonts w:ascii="Footlight MT Light" w:hAnsi="Footlight MT Light"/>
                                <w:sz w:val="32"/>
                                <w:szCs w:val="32"/>
                              </w:rPr>
                              <w:t>Options Care Center</w:t>
                            </w:r>
                          </w:p>
                          <w:p w14:paraId="7F4D31CB" w14:textId="77777777" w:rsidR="0032444A" w:rsidRDefault="0032444A" w:rsidP="00FA49D7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bCs/>
                                <w:sz w:val="32"/>
                                <w:szCs w:val="32"/>
                              </w:rPr>
                            </w:pPr>
                            <w:r w:rsidRPr="003027AC">
                              <w:rPr>
                                <w:rFonts w:ascii="Footlight MT Light" w:hAnsi="Footlight MT Light"/>
                                <w:bCs/>
                                <w:sz w:val="32"/>
                                <w:szCs w:val="32"/>
                              </w:rPr>
                              <w:t>560 West 3</w:t>
                            </w:r>
                            <w:r w:rsidRPr="003027AC">
                              <w:rPr>
                                <w:rFonts w:ascii="Footlight MT Light" w:hAnsi="Footlight MT Light"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rd</w:t>
                            </w:r>
                            <w:r w:rsidRPr="003027AC">
                              <w:rPr>
                                <w:rFonts w:ascii="Footlight MT Light" w:hAnsi="Footlight MT Light"/>
                                <w:bCs/>
                                <w:sz w:val="32"/>
                                <w:szCs w:val="32"/>
                              </w:rPr>
                              <w:t xml:space="preserve"> Street, Jamestown </w:t>
                            </w:r>
                          </w:p>
                          <w:p w14:paraId="34E72E53" w14:textId="77777777" w:rsidR="003027AC" w:rsidRPr="0044032B" w:rsidRDefault="003027AC" w:rsidP="00FA49D7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E066768" w14:textId="703717E7" w:rsidR="003027AC" w:rsidRDefault="00D42273" w:rsidP="00FA49D7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sz w:val="32"/>
                                <w:szCs w:val="32"/>
                              </w:rPr>
                              <w:t xml:space="preserve">Or Register </w:t>
                            </w:r>
                            <w:r w:rsidR="009B5781">
                              <w:rPr>
                                <w:rFonts w:ascii="Footlight MT Light" w:hAnsi="Footlight MT Light"/>
                                <w:b/>
                                <w:sz w:val="32"/>
                                <w:szCs w:val="32"/>
                              </w:rPr>
                              <w:t>and/or</w:t>
                            </w:r>
                            <w:r>
                              <w:rPr>
                                <w:rFonts w:ascii="Footlight MT Light" w:hAnsi="Footlight MT Light"/>
                                <w:b/>
                                <w:sz w:val="32"/>
                                <w:szCs w:val="32"/>
                              </w:rPr>
                              <w:t xml:space="preserve"> become a fundraiser online:</w:t>
                            </w:r>
                          </w:p>
                          <w:p w14:paraId="6883EF35" w14:textId="27EE5A2E" w:rsidR="00D42273" w:rsidRPr="00B45FE6" w:rsidRDefault="003027AC" w:rsidP="00FA49D7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577EC81" wp14:editId="29448428">
                                  <wp:extent cx="973455" cy="973455"/>
                                  <wp:effectExtent l="0" t="0" r="0" b="0"/>
                                  <wp:docPr id="1315039667" name="Picture 2" descr="A qr code on a white background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15039667" name="Picture 2" descr="A qr code on a white background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3455" cy="973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AE1F5C" w14:textId="77777777" w:rsidR="0032444A" w:rsidRPr="0032444A" w:rsidRDefault="0032444A" w:rsidP="0032444A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sz w:val="48"/>
                                <w:szCs w:val="48"/>
                              </w:rPr>
                              <w:t>~</w:t>
                            </w:r>
                          </w:p>
                          <w:p w14:paraId="17F5D089" w14:textId="77777777" w:rsidR="007313E4" w:rsidRPr="00990124" w:rsidRDefault="007313E4" w:rsidP="007313E4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b/>
                                <w:sz w:val="40"/>
                                <w:szCs w:val="40"/>
                              </w:rPr>
                            </w:pPr>
                            <w:r w:rsidRPr="00990124">
                              <w:rPr>
                                <w:rFonts w:ascii="Footlight MT Light" w:hAnsi="Footlight MT Light"/>
                                <w:b/>
                                <w:sz w:val="40"/>
                                <w:szCs w:val="40"/>
                              </w:rPr>
                              <w:t>www.friendsofocc.com</w:t>
                            </w:r>
                          </w:p>
                          <w:p w14:paraId="4C4DCF84" w14:textId="77777777" w:rsidR="007313E4" w:rsidRPr="00990124" w:rsidRDefault="00B6332C" w:rsidP="007313E4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b/>
                                <w:sz w:val="40"/>
                                <w:szCs w:val="40"/>
                              </w:rPr>
                            </w:pPr>
                            <w:r w:rsidRPr="00990124">
                              <w:rPr>
                                <w:rFonts w:ascii="Footlight MT Light" w:hAnsi="Footlight MT Light"/>
                                <w:b/>
                                <w:sz w:val="40"/>
                                <w:szCs w:val="40"/>
                              </w:rPr>
                              <w:t>For questions</w:t>
                            </w:r>
                            <w:r w:rsidR="009D5BEF">
                              <w:rPr>
                                <w:rFonts w:ascii="Footlight MT Light" w:hAnsi="Footlight MT Light"/>
                                <w:b/>
                                <w:sz w:val="40"/>
                                <w:szCs w:val="40"/>
                              </w:rPr>
                              <w:t>,</w:t>
                            </w:r>
                            <w:r w:rsidR="007313E4" w:rsidRPr="00990124">
                              <w:rPr>
                                <w:rFonts w:ascii="Footlight MT Light" w:hAnsi="Footlight MT Light"/>
                                <w:b/>
                                <w:sz w:val="40"/>
                                <w:szCs w:val="40"/>
                              </w:rPr>
                              <w:t xml:space="preserve"> please call 716-664-5459</w:t>
                            </w:r>
                            <w:r w:rsidR="00F17CBF">
                              <w:rPr>
                                <w:rFonts w:ascii="Footlight MT Light" w:hAnsi="Footlight MT Light"/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E23AB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1.4pt;margin-top:301.3pt;width:568pt;height:217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" stroked="f" strokeweight="3pt">
                <v:textbox>
                  <w:txbxContent>
                    <w:p w14:paraId="3752B7EB" w14:textId="77777777" w:rsidR="00B45FE6" w:rsidRPr="0032444A" w:rsidRDefault="00B45FE6" w:rsidP="00B45FE6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sz w:val="48"/>
                          <w:szCs w:val="48"/>
                        </w:rPr>
                      </w:pPr>
                      <w:r>
                        <w:rPr>
                          <w:rFonts w:ascii="Footlight MT Light" w:hAnsi="Footlight MT Light"/>
                          <w:sz w:val="48"/>
                          <w:szCs w:val="48"/>
                        </w:rPr>
                        <w:t>~</w:t>
                      </w:r>
                    </w:p>
                    <w:p w14:paraId="7B667DE5" w14:textId="4FC78B20" w:rsidR="0037322D" w:rsidRPr="00B45FE6" w:rsidRDefault="0037322D" w:rsidP="00FA49D7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b/>
                          <w:bCs/>
                          <w:sz w:val="52"/>
                          <w:szCs w:val="52"/>
                        </w:rPr>
                      </w:pPr>
                      <w:r w:rsidRPr="00B45FE6">
                        <w:rPr>
                          <w:rFonts w:ascii="Footlight MT Light" w:hAnsi="Footlight MT Light"/>
                          <w:b/>
                          <w:bCs/>
                          <w:sz w:val="52"/>
                          <w:szCs w:val="52"/>
                        </w:rPr>
                        <w:t xml:space="preserve">SATURDAY, </w:t>
                      </w:r>
                      <w:r w:rsidR="00B14AFB" w:rsidRPr="00B45FE6">
                        <w:rPr>
                          <w:rFonts w:ascii="Footlight MT Light" w:hAnsi="Footlight MT Light"/>
                          <w:b/>
                          <w:bCs/>
                          <w:sz w:val="52"/>
                          <w:szCs w:val="52"/>
                        </w:rPr>
                        <w:t xml:space="preserve">OCTOBER </w:t>
                      </w:r>
                      <w:r w:rsidR="00E67011" w:rsidRPr="00B45FE6">
                        <w:rPr>
                          <w:rFonts w:ascii="Footlight MT Light" w:hAnsi="Footlight MT Light"/>
                          <w:b/>
                          <w:bCs/>
                          <w:sz w:val="52"/>
                          <w:szCs w:val="52"/>
                        </w:rPr>
                        <w:t>1</w:t>
                      </w:r>
                      <w:r w:rsidR="00CD46B3">
                        <w:rPr>
                          <w:rFonts w:ascii="Footlight MT Light" w:hAnsi="Footlight MT Light"/>
                          <w:b/>
                          <w:bCs/>
                          <w:sz w:val="52"/>
                          <w:szCs w:val="52"/>
                        </w:rPr>
                        <w:t>1</w:t>
                      </w:r>
                      <w:r w:rsidR="0032444A" w:rsidRPr="00B45FE6">
                        <w:rPr>
                          <w:rFonts w:ascii="Footlight MT Light" w:hAnsi="Footlight MT Light"/>
                          <w:b/>
                          <w:bCs/>
                          <w:sz w:val="52"/>
                          <w:szCs w:val="52"/>
                          <w:vertAlign w:val="superscript"/>
                        </w:rPr>
                        <w:t>th</w:t>
                      </w:r>
                      <w:r w:rsidR="0032444A" w:rsidRPr="00B45FE6">
                        <w:rPr>
                          <w:rFonts w:ascii="Footlight MT Light" w:hAnsi="Footlight MT Light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</w:p>
                    <w:p w14:paraId="25F8BDFE" w14:textId="77777777" w:rsidR="0032444A" w:rsidRPr="00B45FE6" w:rsidRDefault="0037322D" w:rsidP="00FA49D7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sz w:val="32"/>
                          <w:szCs w:val="32"/>
                        </w:rPr>
                      </w:pPr>
                      <w:r w:rsidRPr="00B45FE6">
                        <w:rPr>
                          <w:rFonts w:ascii="Footlight MT Light" w:hAnsi="Footlight MT Light"/>
                          <w:sz w:val="32"/>
                          <w:szCs w:val="32"/>
                        </w:rPr>
                        <w:t>1</w:t>
                      </w:r>
                      <w:r w:rsidR="00E67011" w:rsidRPr="00B45FE6">
                        <w:rPr>
                          <w:rFonts w:ascii="Footlight MT Light" w:hAnsi="Footlight MT Light"/>
                          <w:sz w:val="32"/>
                          <w:szCs w:val="32"/>
                        </w:rPr>
                        <w:t>1</w:t>
                      </w:r>
                      <w:r w:rsidRPr="00B45FE6">
                        <w:rPr>
                          <w:rFonts w:ascii="Footlight MT Light" w:hAnsi="Footlight MT Light"/>
                          <w:sz w:val="32"/>
                          <w:szCs w:val="32"/>
                        </w:rPr>
                        <w:t>AM–Registration</w:t>
                      </w:r>
                      <w:r w:rsidR="0032444A" w:rsidRPr="00B45FE6">
                        <w:rPr>
                          <w:rFonts w:ascii="Footlight MT Light" w:hAnsi="Footlight MT Light"/>
                          <w:sz w:val="32"/>
                          <w:szCs w:val="32"/>
                        </w:rPr>
                        <w:t xml:space="preserve">  1</w:t>
                      </w:r>
                      <w:r w:rsidR="00E67011" w:rsidRPr="00B45FE6">
                        <w:rPr>
                          <w:rFonts w:ascii="Footlight MT Light" w:hAnsi="Footlight MT Light"/>
                          <w:sz w:val="32"/>
                          <w:szCs w:val="32"/>
                        </w:rPr>
                        <w:t>2</w:t>
                      </w:r>
                      <w:r w:rsidR="00B45FE6" w:rsidRPr="00B45FE6">
                        <w:rPr>
                          <w:rFonts w:ascii="Footlight MT Light" w:hAnsi="Footlight MT Light"/>
                          <w:sz w:val="32"/>
                          <w:szCs w:val="32"/>
                        </w:rPr>
                        <w:t>P</w:t>
                      </w:r>
                      <w:r w:rsidR="0032444A" w:rsidRPr="00B45FE6">
                        <w:rPr>
                          <w:rFonts w:ascii="Footlight MT Light" w:hAnsi="Footlight MT Light"/>
                          <w:sz w:val="32"/>
                          <w:szCs w:val="32"/>
                        </w:rPr>
                        <w:t>M–Walk</w:t>
                      </w:r>
                    </w:p>
                    <w:p w14:paraId="529D803B" w14:textId="77777777" w:rsidR="00083B31" w:rsidRPr="00B45FE6" w:rsidRDefault="0032444A" w:rsidP="00FA49D7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sz w:val="32"/>
                          <w:szCs w:val="32"/>
                        </w:rPr>
                      </w:pPr>
                      <w:r w:rsidRPr="00B45FE6">
                        <w:rPr>
                          <w:rFonts w:ascii="Footlight MT Light" w:hAnsi="Footlight MT Light"/>
                          <w:sz w:val="32"/>
                          <w:szCs w:val="32"/>
                        </w:rPr>
                        <w:t xml:space="preserve">Beginning at </w:t>
                      </w:r>
                      <w:r w:rsidR="00083B31" w:rsidRPr="00B45FE6">
                        <w:rPr>
                          <w:rFonts w:ascii="Footlight MT Light" w:hAnsi="Footlight MT Light"/>
                          <w:sz w:val="32"/>
                          <w:szCs w:val="32"/>
                        </w:rPr>
                        <w:t>Options Care Center</w:t>
                      </w:r>
                    </w:p>
                    <w:p w14:paraId="7F4D31CB" w14:textId="77777777" w:rsidR="0032444A" w:rsidRDefault="0032444A" w:rsidP="00FA49D7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bCs/>
                          <w:sz w:val="32"/>
                          <w:szCs w:val="32"/>
                        </w:rPr>
                      </w:pPr>
                      <w:r w:rsidRPr="003027AC">
                        <w:rPr>
                          <w:rFonts w:ascii="Footlight MT Light" w:hAnsi="Footlight MT Light"/>
                          <w:bCs/>
                          <w:sz w:val="32"/>
                          <w:szCs w:val="32"/>
                        </w:rPr>
                        <w:t>560 West 3</w:t>
                      </w:r>
                      <w:r w:rsidRPr="003027AC">
                        <w:rPr>
                          <w:rFonts w:ascii="Footlight MT Light" w:hAnsi="Footlight MT Light"/>
                          <w:bCs/>
                          <w:sz w:val="32"/>
                          <w:szCs w:val="32"/>
                          <w:vertAlign w:val="superscript"/>
                        </w:rPr>
                        <w:t>rd</w:t>
                      </w:r>
                      <w:r w:rsidRPr="003027AC">
                        <w:rPr>
                          <w:rFonts w:ascii="Footlight MT Light" w:hAnsi="Footlight MT Light"/>
                          <w:bCs/>
                          <w:sz w:val="32"/>
                          <w:szCs w:val="32"/>
                        </w:rPr>
                        <w:t xml:space="preserve"> Street, Jamestown </w:t>
                      </w:r>
                    </w:p>
                    <w:p w14:paraId="34E72E53" w14:textId="77777777" w:rsidR="003027AC" w:rsidRPr="0044032B" w:rsidRDefault="003027AC" w:rsidP="00FA49D7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bCs/>
                          <w:sz w:val="24"/>
                          <w:szCs w:val="24"/>
                        </w:rPr>
                      </w:pPr>
                    </w:p>
                    <w:p w14:paraId="7E066768" w14:textId="703717E7" w:rsidR="003027AC" w:rsidRDefault="00D42273" w:rsidP="00FA49D7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  <w:sz w:val="32"/>
                          <w:szCs w:val="32"/>
                        </w:rPr>
                        <w:t xml:space="preserve">Or Register </w:t>
                      </w:r>
                      <w:r w:rsidR="009B5781">
                        <w:rPr>
                          <w:rFonts w:ascii="Footlight MT Light" w:hAnsi="Footlight MT Light"/>
                          <w:b/>
                          <w:sz w:val="32"/>
                          <w:szCs w:val="32"/>
                        </w:rPr>
                        <w:t>and/or</w:t>
                      </w:r>
                      <w:r>
                        <w:rPr>
                          <w:rFonts w:ascii="Footlight MT Light" w:hAnsi="Footlight MT Light"/>
                          <w:b/>
                          <w:sz w:val="32"/>
                          <w:szCs w:val="32"/>
                        </w:rPr>
                        <w:t xml:space="preserve"> become a fundraiser online:</w:t>
                      </w:r>
                    </w:p>
                    <w:p w14:paraId="6883EF35" w14:textId="27EE5A2E" w:rsidR="00D42273" w:rsidRPr="00B45FE6" w:rsidRDefault="003027AC" w:rsidP="00FA49D7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2577EC81" wp14:editId="29448428">
                            <wp:extent cx="973455" cy="973455"/>
                            <wp:effectExtent l="0" t="0" r="0" b="0"/>
                            <wp:docPr id="1315039667" name="Picture 2" descr="A qr code on a white background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15039667" name="Picture 2" descr="A qr code on a white background&#10;&#10;AI-generated content may be incorrect.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3455" cy="973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AE1F5C" w14:textId="77777777" w:rsidR="0032444A" w:rsidRPr="0032444A" w:rsidRDefault="0032444A" w:rsidP="0032444A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sz w:val="48"/>
                          <w:szCs w:val="48"/>
                        </w:rPr>
                      </w:pPr>
                      <w:r>
                        <w:rPr>
                          <w:rFonts w:ascii="Footlight MT Light" w:hAnsi="Footlight MT Light"/>
                          <w:sz w:val="48"/>
                          <w:szCs w:val="48"/>
                        </w:rPr>
                        <w:t>~</w:t>
                      </w:r>
                    </w:p>
                    <w:p w14:paraId="17F5D089" w14:textId="77777777" w:rsidR="007313E4" w:rsidRPr="00990124" w:rsidRDefault="007313E4" w:rsidP="007313E4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b/>
                          <w:sz w:val="40"/>
                          <w:szCs w:val="40"/>
                        </w:rPr>
                      </w:pPr>
                      <w:r w:rsidRPr="00990124">
                        <w:rPr>
                          <w:rFonts w:ascii="Footlight MT Light" w:hAnsi="Footlight MT Light"/>
                          <w:b/>
                          <w:sz w:val="40"/>
                          <w:szCs w:val="40"/>
                        </w:rPr>
                        <w:t>www.friendsofocc.com</w:t>
                      </w:r>
                    </w:p>
                    <w:p w14:paraId="4C4DCF84" w14:textId="77777777" w:rsidR="007313E4" w:rsidRPr="00990124" w:rsidRDefault="00B6332C" w:rsidP="007313E4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b/>
                          <w:sz w:val="40"/>
                          <w:szCs w:val="40"/>
                        </w:rPr>
                      </w:pPr>
                      <w:r w:rsidRPr="00990124">
                        <w:rPr>
                          <w:rFonts w:ascii="Footlight MT Light" w:hAnsi="Footlight MT Light"/>
                          <w:b/>
                          <w:sz w:val="40"/>
                          <w:szCs w:val="40"/>
                        </w:rPr>
                        <w:t>For questions</w:t>
                      </w:r>
                      <w:r w:rsidR="009D5BEF">
                        <w:rPr>
                          <w:rFonts w:ascii="Footlight MT Light" w:hAnsi="Footlight MT Light"/>
                          <w:b/>
                          <w:sz w:val="40"/>
                          <w:szCs w:val="40"/>
                        </w:rPr>
                        <w:t>,</w:t>
                      </w:r>
                      <w:r w:rsidR="007313E4" w:rsidRPr="00990124">
                        <w:rPr>
                          <w:rFonts w:ascii="Footlight MT Light" w:hAnsi="Footlight MT Light"/>
                          <w:b/>
                          <w:sz w:val="40"/>
                          <w:szCs w:val="40"/>
                        </w:rPr>
                        <w:t xml:space="preserve"> please call 716-664-5459</w:t>
                      </w:r>
                      <w:r w:rsidR="00F17CBF">
                        <w:rPr>
                          <w:rFonts w:ascii="Footlight MT Light" w:hAnsi="Footlight MT Light"/>
                          <w:b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D46B3">
        <w:rPr>
          <w:b/>
          <w:noProof/>
        </w:rPr>
        <w:drawing>
          <wp:inline distT="0" distB="0" distL="0" distR="0" wp14:anchorId="1B3CAF72" wp14:editId="21BB6B50">
            <wp:extent cx="5166360" cy="3825240"/>
            <wp:effectExtent l="0" t="0" r="0" b="3810"/>
            <wp:docPr id="1040134146" name="Picture 1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134146" name="Picture 1" descr="A close-up of a sign&#10;&#10;AI-generated content may be incorrect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27" b="4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87" cy="3827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357FAC" w14:textId="5B575196" w:rsidR="00581594" w:rsidRDefault="00581594" w:rsidP="00CD46B3">
      <w:pPr>
        <w:jc w:val="center"/>
        <w:rPr>
          <w:b/>
          <w:sz w:val="10"/>
          <w:szCs w:val="10"/>
        </w:rPr>
      </w:pPr>
    </w:p>
    <w:p w14:paraId="646FB22A" w14:textId="00B1ABA8" w:rsidR="007313E4" w:rsidRDefault="007313E4">
      <w:pPr>
        <w:rPr>
          <w:b/>
          <w:sz w:val="10"/>
          <w:szCs w:val="10"/>
        </w:rPr>
      </w:pPr>
    </w:p>
    <w:p w14:paraId="2C12D671" w14:textId="74D5B3C7" w:rsidR="007313E4" w:rsidRPr="00581594" w:rsidRDefault="007313E4">
      <w:pPr>
        <w:rPr>
          <w:b/>
          <w:sz w:val="10"/>
          <w:szCs w:val="10"/>
        </w:rPr>
      </w:pPr>
    </w:p>
    <w:p w14:paraId="69B97714" w14:textId="3B07D942" w:rsidR="00581594" w:rsidRDefault="00581594">
      <w:pPr>
        <w:rPr>
          <w:b/>
        </w:rPr>
      </w:pPr>
    </w:p>
    <w:p w14:paraId="0B1A25CB" w14:textId="4144C4D1" w:rsidR="0032444A" w:rsidRDefault="0032444A">
      <w:pPr>
        <w:rPr>
          <w:b/>
        </w:rPr>
      </w:pPr>
    </w:p>
    <w:p w14:paraId="052882F7" w14:textId="7872DB9E" w:rsidR="0032444A" w:rsidRDefault="0032444A">
      <w:pPr>
        <w:rPr>
          <w:b/>
        </w:rPr>
      </w:pPr>
    </w:p>
    <w:p w14:paraId="7E34E344" w14:textId="5F822C0F" w:rsidR="0032444A" w:rsidRDefault="0032444A">
      <w:pPr>
        <w:rPr>
          <w:b/>
        </w:rPr>
      </w:pPr>
    </w:p>
    <w:p w14:paraId="4DFFA7FB" w14:textId="726805AE" w:rsidR="00083B31" w:rsidRDefault="00083B31">
      <w:pPr>
        <w:rPr>
          <w:b/>
        </w:rPr>
      </w:pPr>
    </w:p>
    <w:p w14:paraId="623B9279" w14:textId="38372E1C" w:rsidR="00083B31" w:rsidRDefault="00083B31">
      <w:pPr>
        <w:rPr>
          <w:b/>
        </w:rPr>
      </w:pPr>
    </w:p>
    <w:p w14:paraId="226F09B2" w14:textId="79A1992D" w:rsidR="00083B31" w:rsidRDefault="003027A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EC6DF0" wp14:editId="3FBC43F7">
                <wp:simplePos x="0" y="0"/>
                <wp:positionH relativeFrom="column">
                  <wp:posOffset>-145415</wp:posOffset>
                </wp:positionH>
                <wp:positionV relativeFrom="paragraph">
                  <wp:posOffset>252095</wp:posOffset>
                </wp:positionV>
                <wp:extent cx="7249795" cy="1417955"/>
                <wp:effectExtent l="19050" t="19050" r="27305" b="10795"/>
                <wp:wrapNone/>
                <wp:docPr id="21207578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9795" cy="141795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5381C" w14:textId="77777777" w:rsidR="0037322D" w:rsidRPr="003841D5" w:rsidRDefault="0037322D" w:rsidP="00E7008E">
                            <w:pPr>
                              <w:pStyle w:val="NoSpacing"/>
                              <w:spacing w:line="264" w:lineRule="auto"/>
                              <w:rPr>
                                <w:rFonts w:ascii="Times New Roman" w:hAnsi="Times New Roman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4F664763" w14:textId="77777777" w:rsidR="0037322D" w:rsidRPr="00E7008E" w:rsidRDefault="0037322D" w:rsidP="003841D5">
                            <w:pPr>
                              <w:pStyle w:val="NoSpacing"/>
                              <w:spacing w:line="252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7008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Walker’s Name:</w:t>
                            </w:r>
                            <w:r w:rsidRPr="00E7008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ab/>
                              <w:t>_________________________________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________________________</w:t>
                            </w:r>
                            <w:r w:rsidR="00E6701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  <w:p w14:paraId="21CD8A2B" w14:textId="77777777" w:rsidR="0037322D" w:rsidRPr="00E7008E" w:rsidRDefault="0037322D" w:rsidP="003841D5">
                            <w:pPr>
                              <w:pStyle w:val="NoSpacing"/>
                              <w:spacing w:line="252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7008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Address:</w:t>
                            </w:r>
                            <w:r w:rsidRPr="00E7008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E7008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ab/>
                              <w:t>_________________________________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________________________</w:t>
                            </w:r>
                            <w:r w:rsidR="00E6701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  <w:p w14:paraId="653A47FE" w14:textId="77777777" w:rsidR="0037322D" w:rsidRPr="00E7008E" w:rsidRDefault="0037322D" w:rsidP="003841D5">
                            <w:pPr>
                              <w:pStyle w:val="NoSpacing"/>
                              <w:spacing w:line="252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7008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City/State:</w:t>
                            </w:r>
                            <w:r w:rsidRPr="00E7008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E7008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ab/>
                              <w:t>______________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_________________</w:t>
                            </w:r>
                            <w:r w:rsidR="00E6701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_________  Zip_______</w:t>
                            </w:r>
                            <w:r w:rsidR="00E6701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14:paraId="07E8DA35" w14:textId="77777777" w:rsidR="0037322D" w:rsidRPr="00E7008E" w:rsidRDefault="0037322D" w:rsidP="003841D5">
                            <w:pPr>
                              <w:pStyle w:val="NoSpacing"/>
                              <w:spacing w:line="252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7008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Phone Number:</w:t>
                            </w:r>
                            <w:r w:rsidRPr="00E7008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ab/>
                              <w:t>_________________________________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__________________________</w:t>
                            </w:r>
                            <w:r w:rsidR="00E6701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  <w:p w14:paraId="0B07CB32" w14:textId="77777777" w:rsidR="0037322D" w:rsidRPr="00E7008E" w:rsidRDefault="0037322D" w:rsidP="003841D5">
                            <w:pPr>
                              <w:pStyle w:val="NoSpacing"/>
                              <w:spacing w:line="252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7008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E-mail:</w:t>
                            </w:r>
                            <w:r w:rsidRPr="00E7008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E7008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ab/>
                              <w:t>_________________________________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_________________________</w:t>
                            </w:r>
                            <w:r w:rsidR="00E6701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14:paraId="714F4606" w14:textId="62095AA3" w:rsidR="0037322D" w:rsidRPr="00E7008E" w:rsidRDefault="0037322D" w:rsidP="007C046D">
                            <w:pPr>
                              <w:pStyle w:val="NoSpacing"/>
                              <w:spacing w:line="264" w:lineRule="auto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93E4B8B" w14:textId="77777777" w:rsidR="0037322D" w:rsidRPr="00ED0F30" w:rsidRDefault="0037322D" w:rsidP="00E7008E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C6DF0" id="Text Box 10" o:spid="_x0000_s1027" type="#_x0000_t202" style="position:absolute;margin-left:-11.45pt;margin-top:19.85pt;width:570.85pt;height:11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" fillcolor="#eaeaea" strokeweight="2.25pt">
                <v:textbox>
                  <w:txbxContent>
                    <w:p w14:paraId="1AA5381C" w14:textId="77777777" w:rsidR="0037322D" w:rsidRPr="003841D5" w:rsidRDefault="0037322D" w:rsidP="00E7008E">
                      <w:pPr>
                        <w:pStyle w:val="NoSpacing"/>
                        <w:spacing w:line="264" w:lineRule="auto"/>
                        <w:rPr>
                          <w:rFonts w:ascii="Times New Roman" w:hAnsi="Times New Roman"/>
                          <w:b/>
                          <w:sz w:val="8"/>
                          <w:szCs w:val="8"/>
                        </w:rPr>
                      </w:pPr>
                    </w:p>
                    <w:p w14:paraId="4F664763" w14:textId="77777777" w:rsidR="0037322D" w:rsidRPr="00E7008E" w:rsidRDefault="0037322D" w:rsidP="003841D5">
                      <w:pPr>
                        <w:pStyle w:val="NoSpacing"/>
                        <w:spacing w:line="252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E7008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Walker’s Name:</w:t>
                      </w:r>
                      <w:r w:rsidRPr="00E7008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ab/>
                        <w:t>_________________________________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________________________</w:t>
                      </w:r>
                      <w:r w:rsidR="00E6701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___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___</w:t>
                      </w:r>
                    </w:p>
                    <w:p w14:paraId="21CD8A2B" w14:textId="77777777" w:rsidR="0037322D" w:rsidRPr="00E7008E" w:rsidRDefault="0037322D" w:rsidP="003841D5">
                      <w:pPr>
                        <w:pStyle w:val="NoSpacing"/>
                        <w:spacing w:line="252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E7008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Address:</w:t>
                      </w:r>
                      <w:r w:rsidRPr="00E7008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ab/>
                      </w:r>
                      <w:r w:rsidRPr="00E7008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ab/>
                        <w:t>_________________________________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________________________</w:t>
                      </w:r>
                      <w:r w:rsidR="00E6701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___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___</w:t>
                      </w:r>
                    </w:p>
                    <w:p w14:paraId="653A47FE" w14:textId="77777777" w:rsidR="0037322D" w:rsidRPr="00E7008E" w:rsidRDefault="0037322D" w:rsidP="003841D5">
                      <w:pPr>
                        <w:pStyle w:val="NoSpacing"/>
                        <w:spacing w:line="252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E7008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City/State:</w:t>
                      </w:r>
                      <w:r w:rsidRPr="00E7008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ab/>
                      </w:r>
                      <w:r w:rsidRPr="00E7008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ab/>
                        <w:t>______________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_________________</w:t>
                      </w:r>
                      <w:r w:rsidR="00E6701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_______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_________  Zip_______</w:t>
                      </w:r>
                      <w:r w:rsidR="00E6701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___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__</w:t>
                      </w:r>
                    </w:p>
                    <w:p w14:paraId="07E8DA35" w14:textId="77777777" w:rsidR="0037322D" w:rsidRPr="00E7008E" w:rsidRDefault="0037322D" w:rsidP="003841D5">
                      <w:pPr>
                        <w:pStyle w:val="NoSpacing"/>
                        <w:spacing w:line="252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E7008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Phone Number:</w:t>
                      </w:r>
                      <w:r w:rsidRPr="00E7008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ab/>
                        <w:t>_________________________________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__________________________</w:t>
                      </w:r>
                      <w:r w:rsidR="00E6701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___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_</w:t>
                      </w:r>
                    </w:p>
                    <w:p w14:paraId="0B07CB32" w14:textId="77777777" w:rsidR="0037322D" w:rsidRPr="00E7008E" w:rsidRDefault="0037322D" w:rsidP="003841D5">
                      <w:pPr>
                        <w:pStyle w:val="NoSpacing"/>
                        <w:spacing w:line="252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E7008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E-mail:</w:t>
                      </w:r>
                      <w:r w:rsidRPr="00E7008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ab/>
                      </w:r>
                      <w:r w:rsidRPr="00E7008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ab/>
                        <w:t>_________________________________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_________________________</w:t>
                      </w:r>
                      <w:r w:rsidR="00E6701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___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__</w:t>
                      </w:r>
                    </w:p>
                    <w:p w14:paraId="714F4606" w14:textId="62095AA3" w:rsidR="0037322D" w:rsidRPr="00E7008E" w:rsidRDefault="0037322D" w:rsidP="007C046D">
                      <w:pPr>
                        <w:pStyle w:val="NoSpacing"/>
                        <w:spacing w:line="264" w:lineRule="auto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ab/>
                      </w:r>
                    </w:p>
                    <w:p w14:paraId="093E4B8B" w14:textId="77777777" w:rsidR="0037322D" w:rsidRPr="00ED0F30" w:rsidRDefault="0037322D" w:rsidP="00E7008E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D3AE0F" w14:textId="422C49E8" w:rsidR="00990124" w:rsidRPr="003841D5" w:rsidRDefault="00990124" w:rsidP="00990124">
      <w:pPr>
        <w:pStyle w:val="NoSpacing"/>
        <w:spacing w:line="264" w:lineRule="auto"/>
        <w:rPr>
          <w:rFonts w:ascii="Times New Roman" w:hAnsi="Times New Roman"/>
          <w:b/>
          <w:sz w:val="8"/>
          <w:szCs w:val="8"/>
        </w:rPr>
      </w:pPr>
    </w:p>
    <w:p w14:paraId="0BC9385D" w14:textId="76C4DEBB" w:rsidR="00083B31" w:rsidRDefault="00083B31">
      <w:pPr>
        <w:rPr>
          <w:b/>
        </w:rPr>
      </w:pPr>
    </w:p>
    <w:p w14:paraId="41840321" w14:textId="076CA8A6" w:rsidR="00083B31" w:rsidRDefault="00083B31">
      <w:pPr>
        <w:rPr>
          <w:b/>
        </w:rPr>
      </w:pPr>
    </w:p>
    <w:p w14:paraId="0078DD70" w14:textId="77777777" w:rsidR="0032444A" w:rsidRDefault="0032444A">
      <w:pPr>
        <w:rPr>
          <w:b/>
        </w:rPr>
      </w:pPr>
    </w:p>
    <w:p w14:paraId="4EAE806F" w14:textId="77777777" w:rsidR="00947875" w:rsidRDefault="00947875" w:rsidP="00F17CBF">
      <w:pPr>
        <w:spacing w:after="0"/>
        <w:rPr>
          <w:b/>
        </w:rPr>
      </w:pPr>
    </w:p>
    <w:p w14:paraId="6ED0BEA7" w14:textId="77777777" w:rsidR="00947875" w:rsidRDefault="00947875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37D3BA00" w14:textId="1781EF94" w:rsidR="0062509D" w:rsidRDefault="00C5316C" w:rsidP="00F17CBF">
      <w:pPr>
        <w:spacing w:after="0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428E4C" wp14:editId="4BB97A2A">
                <wp:simplePos x="0" y="0"/>
                <wp:positionH relativeFrom="column">
                  <wp:posOffset>1045210</wp:posOffset>
                </wp:positionH>
                <wp:positionV relativeFrom="paragraph">
                  <wp:posOffset>-213360</wp:posOffset>
                </wp:positionV>
                <wp:extent cx="4724400" cy="350520"/>
                <wp:effectExtent l="35560" t="34290" r="31115" b="34290"/>
                <wp:wrapNone/>
                <wp:docPr id="13122123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35052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808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BD3898" w14:textId="77777777" w:rsidR="0037322D" w:rsidRPr="00990124" w:rsidRDefault="0037322D" w:rsidP="00E7008E">
                            <w:pPr>
                              <w:spacing w:line="48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</w:pPr>
                            <w:r w:rsidRPr="00990124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WALK FOR LIFE SPONSOR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28E4C" id="Text Box 7" o:spid="_x0000_s1028" type="#_x0000_t202" style="position:absolute;margin-left:82.3pt;margin-top:-16.8pt;width:372pt;height:2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" filled="f" fillcolor="gray" strokeweight="4.5pt">
                <v:textbox>
                  <w:txbxContent>
                    <w:p w14:paraId="26BD3898" w14:textId="77777777" w:rsidR="0037322D" w:rsidRPr="00990124" w:rsidRDefault="0037322D" w:rsidP="00E7008E">
                      <w:pPr>
                        <w:spacing w:line="480" w:lineRule="auto"/>
                        <w:jc w:val="center"/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</w:pPr>
                      <w:r w:rsidRPr="00990124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WALK FOR LIFE SPONSOR FORM </w:t>
                      </w:r>
                    </w:p>
                  </w:txbxContent>
                </v:textbox>
              </v:shape>
            </w:pict>
          </mc:Fallback>
        </mc:AlternateContent>
      </w:r>
    </w:p>
    <w:p w14:paraId="50936133" w14:textId="77777777" w:rsidR="00990124" w:rsidRPr="00F17CBF" w:rsidRDefault="00990124" w:rsidP="00990124">
      <w:pPr>
        <w:numPr>
          <w:ilvl w:val="0"/>
          <w:numId w:val="2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F17CBF">
        <w:rPr>
          <w:rFonts w:ascii="Arial Narrow" w:hAnsi="Arial Narrow"/>
          <w:sz w:val="20"/>
          <w:szCs w:val="20"/>
        </w:rPr>
        <w:t>Come to Options Care Center at 11AM for registration, and the Walk will start at 12 PM.</w:t>
      </w:r>
    </w:p>
    <w:p w14:paraId="4104C69B" w14:textId="77777777" w:rsidR="00990124" w:rsidRPr="00F17CBF" w:rsidRDefault="00990124" w:rsidP="00990124">
      <w:pPr>
        <w:numPr>
          <w:ilvl w:val="0"/>
          <w:numId w:val="2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F17CBF">
        <w:rPr>
          <w:rFonts w:ascii="Arial Narrow" w:hAnsi="Arial Narrow"/>
          <w:sz w:val="20"/>
          <w:szCs w:val="20"/>
        </w:rPr>
        <w:t>If it looks like rain – bring an umbrella!  We will still be walking the full two miles!</w:t>
      </w:r>
    </w:p>
    <w:p w14:paraId="6F44036B" w14:textId="01ACECEF" w:rsidR="00990124" w:rsidRPr="00F17CBF" w:rsidRDefault="00990124" w:rsidP="00990124">
      <w:pPr>
        <w:numPr>
          <w:ilvl w:val="0"/>
          <w:numId w:val="2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F17CBF">
        <w:rPr>
          <w:rFonts w:ascii="Arial Narrow" w:hAnsi="Arial Narrow"/>
          <w:sz w:val="20"/>
          <w:szCs w:val="20"/>
        </w:rPr>
        <w:t xml:space="preserve">If you can’t be there that day – no problem!  Walk on your own and mail in your sponsor form or collect online at </w:t>
      </w:r>
      <w:hyperlink r:id="rId9" w:history="1">
        <w:r w:rsidR="009C5AF1" w:rsidRPr="0072448C">
          <w:rPr>
            <w:rStyle w:val="Hyperlink"/>
            <w:rFonts w:ascii="Arial Narrow" w:hAnsi="Arial Narrow"/>
            <w:sz w:val="20"/>
            <w:szCs w:val="20"/>
          </w:rPr>
          <w:t>www.friendsofocc.com/events</w:t>
        </w:r>
      </w:hyperlink>
      <w:r w:rsidR="009C5AF1">
        <w:rPr>
          <w:rFonts w:ascii="Arial Narrow" w:hAnsi="Arial Narrow"/>
          <w:sz w:val="20"/>
          <w:szCs w:val="20"/>
        </w:rPr>
        <w:t xml:space="preserve"> or use the </w:t>
      </w:r>
      <w:r w:rsidR="008A4C62">
        <w:rPr>
          <w:rFonts w:ascii="Arial Narrow" w:hAnsi="Arial Narrow"/>
          <w:sz w:val="20"/>
          <w:szCs w:val="20"/>
        </w:rPr>
        <w:t>QR code to register.</w:t>
      </w:r>
    </w:p>
    <w:p w14:paraId="1F441B48" w14:textId="586C644E" w:rsidR="00990124" w:rsidRPr="00F17CBF" w:rsidRDefault="00990124" w:rsidP="00990124">
      <w:pPr>
        <w:numPr>
          <w:ilvl w:val="0"/>
          <w:numId w:val="2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F17CBF">
        <w:rPr>
          <w:rFonts w:ascii="Arial Narrow" w:hAnsi="Arial Narrow"/>
          <w:sz w:val="20"/>
          <w:szCs w:val="20"/>
        </w:rPr>
        <w:t xml:space="preserve">Begin to collect money from your friends and family. Please put all money into an attached envelope or register and collect online at www.friendsofocc.com/events. </w:t>
      </w:r>
      <w:r w:rsidR="00F005BE">
        <w:rPr>
          <w:rFonts w:ascii="Arial Narrow" w:hAnsi="Arial Narrow"/>
          <w:sz w:val="20"/>
          <w:szCs w:val="20"/>
        </w:rPr>
        <w:t>Feel free to copy this page if necessary.</w:t>
      </w:r>
    </w:p>
    <w:p w14:paraId="12D752EE" w14:textId="77777777" w:rsidR="00990124" w:rsidRPr="00F17CBF" w:rsidRDefault="00990124" w:rsidP="00990124">
      <w:pPr>
        <w:pStyle w:val="NoSpacing"/>
        <w:numPr>
          <w:ilvl w:val="0"/>
          <w:numId w:val="2"/>
        </w:numPr>
        <w:rPr>
          <w:rFonts w:ascii="Arial Narrow" w:hAnsi="Arial Narrow"/>
          <w:b/>
          <w:sz w:val="20"/>
          <w:szCs w:val="20"/>
        </w:rPr>
      </w:pPr>
      <w:r w:rsidRPr="00F17CBF">
        <w:rPr>
          <w:rFonts w:ascii="Arial Narrow" w:hAnsi="Arial Narrow"/>
          <w:b/>
          <w:sz w:val="20"/>
          <w:szCs w:val="20"/>
        </w:rPr>
        <w:t xml:space="preserve">If cash is collected from sponsors, </w:t>
      </w:r>
      <w:r w:rsidRPr="00F17CBF">
        <w:rPr>
          <w:rFonts w:ascii="Arial Narrow" w:hAnsi="Arial Narrow"/>
          <w:b/>
          <w:sz w:val="28"/>
          <w:szCs w:val="28"/>
          <w:u w:val="single"/>
        </w:rPr>
        <w:t>please include it rather than writing a check for the amount of cash.</w:t>
      </w:r>
      <w:r w:rsidRPr="00F17CBF">
        <w:rPr>
          <w:rFonts w:ascii="Arial Narrow" w:hAnsi="Arial Narrow"/>
          <w:b/>
          <w:sz w:val="20"/>
          <w:szCs w:val="20"/>
        </w:rPr>
        <w:t xml:space="preserve"> This helps us to document and attribute the funds to the correct people. </w:t>
      </w:r>
    </w:p>
    <w:p w14:paraId="1A6C10E3" w14:textId="3A3F3E26" w:rsidR="0008465D" w:rsidRDefault="00C5316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59A1B2" wp14:editId="4DEA8D65">
                <wp:simplePos x="0" y="0"/>
                <wp:positionH relativeFrom="column">
                  <wp:posOffset>-210185</wp:posOffset>
                </wp:positionH>
                <wp:positionV relativeFrom="paragraph">
                  <wp:posOffset>62230</wp:posOffset>
                </wp:positionV>
                <wp:extent cx="7249795" cy="7528560"/>
                <wp:effectExtent l="18415" t="19685" r="18415" b="14605"/>
                <wp:wrapNone/>
                <wp:docPr id="56822982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9795" cy="752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3AB5E" w14:textId="77777777" w:rsidR="00F17CBF" w:rsidRDefault="0037322D" w:rsidP="00F17CBF">
                            <w:pPr>
                              <w:pStyle w:val="ListParagraph"/>
                              <w:ind w:left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841D5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All Money is Due the Day of the Walk</w:t>
                            </w:r>
                            <w:r w:rsidRPr="003841D5"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16220C25" w14:textId="77777777" w:rsidR="0037322D" w:rsidRPr="00F17CBF" w:rsidRDefault="0037322D" w:rsidP="009D5BEF">
                            <w:pPr>
                              <w:pStyle w:val="ListParagraph"/>
                              <w:spacing w:after="0"/>
                              <w:ind w:left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FIRST_________________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LAST______________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FIRST__________________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__ </w:t>
                            </w: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LAST_____________________</w:t>
                            </w:r>
                          </w:p>
                          <w:p w14:paraId="3338967F" w14:textId="77777777" w:rsidR="0037322D" w:rsidRDefault="0037322D" w:rsidP="00E7008E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ADDRESS__________________</w:t>
                            </w: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______________</w:t>
                            </w: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_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ADDRESS____________________________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________________</w:t>
                            </w:r>
                          </w:p>
                          <w:p w14:paraId="1CF262AD" w14:textId="77777777" w:rsidR="0037322D" w:rsidRPr="00E7008E" w:rsidRDefault="0037322D" w:rsidP="00E7008E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CITY___________________  ST________  ZIP____________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CITY___________________</w:t>
                            </w:r>
                            <w:r w:rsidRPr="0062509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ST________  ZIP____________  </w:t>
                            </w:r>
                          </w:p>
                          <w:p w14:paraId="19C046D7" w14:textId="77777777" w:rsidR="00F17CBF" w:rsidRDefault="0037322D" w:rsidP="00E7008E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PHONE___________________________</w:t>
                            </w: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F17CB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F17CB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F17CB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F17CBF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PHONE__________________________</w:t>
                            </w:r>
                          </w:p>
                          <w:p w14:paraId="006A5E3B" w14:textId="77777777" w:rsidR="0037322D" w:rsidRDefault="00F17CBF" w:rsidP="00E7008E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Email______________________________________________</w:t>
                            </w:r>
                            <w:r w:rsidR="0037322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Email_____________________________________________</w:t>
                            </w:r>
                          </w:p>
                          <w:p w14:paraId="0BADB2C9" w14:textId="77777777" w:rsidR="0037322D" w:rsidRPr="0062509D" w:rsidRDefault="0037322D" w:rsidP="00E7008E">
                            <w:pPr>
                              <w:pStyle w:val="NoSpacing"/>
                              <w:rPr>
                                <w:rFonts w:ascii="Times New Roman" w:hAnsi="Times New Roman"/>
                                <w:sz w:val="8"/>
                                <w:szCs w:val="8"/>
                              </w:rPr>
                            </w:pPr>
                          </w:p>
                          <w:p w14:paraId="21B08916" w14:textId="5F74C840" w:rsidR="0037322D" w:rsidRDefault="00C5316C" w:rsidP="00E7008E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F6C6A84" wp14:editId="3819B8C6">
                                  <wp:extent cx="121920" cy="121920"/>
                                  <wp:effectExtent l="0" t="0" r="0" b="0"/>
                                  <wp:docPr id="2" name="Picture 195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7322D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$25 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D3F2BA8" wp14:editId="539AC8B8">
                                  <wp:extent cx="121920" cy="121920"/>
                                  <wp:effectExtent l="0" t="0" r="0" b="0"/>
                                  <wp:docPr id="3" name="Picture 195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7322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322D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$</w:t>
                            </w:r>
                            <w:r w:rsidR="00736A4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50</w:t>
                            </w:r>
                            <w:r w:rsidR="0037322D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B7AC6D6" wp14:editId="5E206D89">
                                  <wp:extent cx="121920" cy="121920"/>
                                  <wp:effectExtent l="0" t="0" r="0" b="0"/>
                                  <wp:docPr id="4" name="Picture 195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7322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322D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$</w:t>
                            </w:r>
                            <w:r w:rsidR="00736A4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100</w:t>
                            </w:r>
                            <w:r w:rsidR="0037322D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02AF4C9" wp14:editId="30658297">
                                  <wp:extent cx="121920" cy="121920"/>
                                  <wp:effectExtent l="0" t="0" r="0" b="0"/>
                                  <wp:docPr id="5" name="Picture 195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7322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322D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$</w:t>
                            </w:r>
                            <w:r w:rsidR="00736A4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250</w:t>
                            </w:r>
                            <w:r w:rsidR="0037322D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AFD6BDB" wp14:editId="257ABADE">
                                  <wp:extent cx="121920" cy="121920"/>
                                  <wp:effectExtent l="0" t="0" r="0" b="0"/>
                                  <wp:docPr id="6" name="Picture 195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7322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Other $</w:t>
                            </w:r>
                            <w:r w:rsidR="009D5BEF" w:rsidRPr="00E67011"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  <w:t>______</w:t>
                            </w:r>
                            <w:r w:rsidR="009D5BEF" w:rsidRPr="00E67011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  <w:u w:val="single"/>
                              </w:rPr>
                              <w:t>___</w:t>
                            </w:r>
                            <w:r w:rsidR="0037322D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  <w:r w:rsidR="0037322D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 w:rsidR="0037322D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 w:rsidR="0037322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71F8A2C" wp14:editId="4E90ABB7">
                                  <wp:extent cx="121920" cy="121920"/>
                                  <wp:effectExtent l="0" t="0" r="0" b="0"/>
                                  <wp:docPr id="7" name="Picture 195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7322D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$25  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0049D1E" wp14:editId="7D64BDA7">
                                  <wp:extent cx="121920" cy="121920"/>
                                  <wp:effectExtent l="0" t="0" r="0" b="0"/>
                                  <wp:docPr id="8" name="Picture 195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7322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322D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$</w:t>
                            </w:r>
                            <w:r w:rsidR="00736A4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50</w:t>
                            </w:r>
                            <w:r w:rsidR="0037322D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C0C4749" wp14:editId="70081333">
                                  <wp:extent cx="121920" cy="121920"/>
                                  <wp:effectExtent l="0" t="0" r="0" b="0"/>
                                  <wp:docPr id="9" name="Picture 195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7322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322D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$</w:t>
                            </w:r>
                            <w:r w:rsidR="00736A4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100</w:t>
                            </w:r>
                            <w:r w:rsidR="0037322D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E17AEFC" wp14:editId="23EED04F">
                                  <wp:extent cx="121920" cy="121920"/>
                                  <wp:effectExtent l="0" t="0" r="0" b="0"/>
                                  <wp:docPr id="10" name="Picture 195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7322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322D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$</w:t>
                            </w:r>
                            <w:r w:rsidR="00736A4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250</w:t>
                            </w:r>
                            <w:r w:rsidR="0037322D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DA0CFF0" wp14:editId="22A44C70">
                                  <wp:extent cx="121920" cy="121920"/>
                                  <wp:effectExtent l="0" t="0" r="0" b="0"/>
                                  <wp:docPr id="11" name="Picture 195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7322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Other $</w:t>
                            </w:r>
                            <w:r w:rsidR="0037322D" w:rsidRPr="009D5BEF"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  <w:t>________</w:t>
                            </w:r>
                          </w:p>
                          <w:p w14:paraId="0C87DB96" w14:textId="18CD4168" w:rsidR="003841D5" w:rsidRDefault="00C5316C" w:rsidP="003841D5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D561495" wp14:editId="02C5F04D">
                                  <wp:extent cx="121920" cy="121920"/>
                                  <wp:effectExtent l="0" t="0" r="0" b="0"/>
                                  <wp:docPr id="12" name="Picture 19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7322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CASH </w:t>
                            </w:r>
                            <w:r w:rsidR="0037322D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A6095A2" wp14:editId="42DB4DED">
                                  <wp:extent cx="121920" cy="121920"/>
                                  <wp:effectExtent l="0" t="0" r="0" b="0"/>
                                  <wp:docPr id="13" name="Picture 195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7322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322D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CHECK                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6594B49" wp14:editId="7EBD6BC2">
                                  <wp:extent cx="121920" cy="121920"/>
                                  <wp:effectExtent l="0" t="0" r="0" b="0"/>
                                  <wp:docPr id="14" name="Picture 195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D5BE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PAID</w:t>
                            </w:r>
                            <w:r w:rsidR="00644CC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644CC9"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2A7E518" wp14:editId="4E0C79E6">
                                  <wp:extent cx="121920" cy="121920"/>
                                  <wp:effectExtent l="0" t="0" r="0" b="0"/>
                                  <wp:docPr id="755548245" name="Picture 195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7322D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44CC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Paid online</w:t>
                            </w:r>
                            <w:r w:rsidR="0037322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37322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AA9E46A" wp14:editId="5FF2B01A">
                                  <wp:extent cx="121920" cy="121920"/>
                                  <wp:effectExtent l="0" t="0" r="0" b="0"/>
                                  <wp:docPr id="15" name="Picture 195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7322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CASH</w:t>
                            </w:r>
                            <w:r w:rsidR="0037322D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2ACBFD9" wp14:editId="27D9D001">
                                  <wp:extent cx="121920" cy="121920"/>
                                  <wp:effectExtent l="0" t="0" r="0" b="0"/>
                                  <wp:docPr id="16" name="Picture 195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7322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CHECK  </w:t>
                            </w:r>
                            <w:r w:rsidR="0037322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9D5BE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848E617" wp14:editId="7800AEEA">
                                  <wp:extent cx="121920" cy="121920"/>
                                  <wp:effectExtent l="0" t="0" r="0" b="0"/>
                                  <wp:docPr id="17" name="Picture 195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D5BE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PAID</w:t>
                            </w:r>
                            <w:r w:rsidR="009D5BEF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4119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41195"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C4F21E6" wp14:editId="02D4621B">
                                  <wp:extent cx="121920" cy="121920"/>
                                  <wp:effectExtent l="0" t="0" r="0" b="0"/>
                                  <wp:docPr id="2038709800" name="Picture 195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4119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Paid online</w:t>
                            </w:r>
                          </w:p>
                          <w:p w14:paraId="52FFC95E" w14:textId="12E81AD0" w:rsidR="003841D5" w:rsidRPr="00E7008E" w:rsidRDefault="00C5316C" w:rsidP="003841D5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80D92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FAFB64E" wp14:editId="220AC9B0">
                                  <wp:extent cx="121920" cy="121920"/>
                                  <wp:effectExtent l="0" t="0" r="0" b="0"/>
                                  <wp:docPr id="18" name="Picture 19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D5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Add me to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2F19FC8" wp14:editId="1C29CA0A">
                                  <wp:extent cx="121920" cy="121920"/>
                                  <wp:effectExtent l="0" t="0" r="0" b="0"/>
                                  <wp:docPr id="19" name="Picture 19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9012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newsletter</w:t>
                            </w:r>
                            <w:r w:rsidR="009901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A8BA682" wp14:editId="3E5B6C89">
                                  <wp:extent cx="121920" cy="121920"/>
                                  <wp:effectExtent l="0" t="0" r="0" b="0"/>
                                  <wp:docPr id="20" name="Picture 19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9012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 xml:space="preserve"> Prayer chain</w:t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01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A7F7D73" wp14:editId="5AC976FD">
                                  <wp:extent cx="121920" cy="121920"/>
                                  <wp:effectExtent l="0" t="0" r="0" b="0"/>
                                  <wp:docPr id="21" name="Picture 19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Email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7FC95C6" wp14:editId="4C29D991">
                                  <wp:extent cx="121920" cy="121920"/>
                                  <wp:effectExtent l="0" t="0" r="0" b="0"/>
                                  <wp:docPr id="22" name="Picture 19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901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Text)</w:t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780D92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00A7D1D" wp14:editId="2CE13B58">
                                  <wp:extent cx="121920" cy="121920"/>
                                  <wp:effectExtent l="0" t="0" r="0" b="0"/>
                                  <wp:docPr id="23" name="Picture 19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9012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01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Add me to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D6E6D25" wp14:editId="45326C11">
                                  <wp:extent cx="121920" cy="121920"/>
                                  <wp:effectExtent l="0" t="0" r="0" b="0"/>
                                  <wp:docPr id="24" name="Picture 19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9012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01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newsletter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05DF359" wp14:editId="707E1DC8">
                                  <wp:extent cx="121920" cy="121920"/>
                                  <wp:effectExtent l="0" t="0" r="0" b="0"/>
                                  <wp:docPr id="25" name="Picture 19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9012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 xml:space="preserve"> Prayer chain</w:t>
                            </w:r>
                            <w:r w:rsidR="009901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F4D4259" wp14:editId="53EBB9E2">
                                  <wp:extent cx="121920" cy="121920"/>
                                  <wp:effectExtent l="0" t="0" r="0" b="0"/>
                                  <wp:docPr id="26" name="Picture 19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901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Email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1F71FD5" wp14:editId="3106A4B1">
                                  <wp:extent cx="121920" cy="121920"/>
                                  <wp:effectExtent l="0" t="0" r="0" b="0"/>
                                  <wp:docPr id="27" name="Picture 19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901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Text)</w:t>
                            </w:r>
                          </w:p>
                          <w:p w14:paraId="39DD025D" w14:textId="77777777" w:rsidR="0037322D" w:rsidRPr="00E7008E" w:rsidRDefault="0037322D" w:rsidP="003841D5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6EB07875" w14:textId="77777777" w:rsidR="003841D5" w:rsidRPr="00E7008E" w:rsidRDefault="003841D5" w:rsidP="003841D5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FIRST_________________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LAST______________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FIRST__________________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__ </w:t>
                            </w: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LAST______________________</w:t>
                            </w:r>
                          </w:p>
                          <w:p w14:paraId="030A1612" w14:textId="77777777" w:rsidR="003841D5" w:rsidRDefault="003841D5" w:rsidP="003841D5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ADDRESS__________________</w:t>
                            </w: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______________</w:t>
                            </w: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_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ADDRESS____________________________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________________</w:t>
                            </w:r>
                          </w:p>
                          <w:p w14:paraId="34FD63DE" w14:textId="77777777" w:rsidR="003841D5" w:rsidRPr="00E7008E" w:rsidRDefault="003841D5" w:rsidP="003841D5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CITY___________________  ST________  ZIP____________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CITY___________________</w:t>
                            </w:r>
                            <w:r w:rsidRPr="0062509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ST________  ZIP____________  </w:t>
                            </w:r>
                          </w:p>
                          <w:p w14:paraId="77ECFF62" w14:textId="77777777" w:rsidR="003841D5" w:rsidRDefault="003841D5" w:rsidP="003841D5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PHONE___________________________</w:t>
                            </w: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PHONE__________________________</w:t>
                            </w:r>
                            <w:r w:rsidR="00F17CBF" w:rsidRPr="00F17CB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17CB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Email______________________________________________</w:t>
                            </w:r>
                            <w:r w:rsidR="00F17CB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>Email______________________________________________</w:t>
                            </w:r>
                          </w:p>
                          <w:p w14:paraId="5A0E4B3C" w14:textId="77777777" w:rsidR="003841D5" w:rsidRPr="0062509D" w:rsidRDefault="003841D5" w:rsidP="003841D5">
                            <w:pPr>
                              <w:pStyle w:val="NoSpacing"/>
                              <w:rPr>
                                <w:rFonts w:ascii="Times New Roman" w:hAnsi="Times New Roman"/>
                                <w:sz w:val="8"/>
                                <w:szCs w:val="8"/>
                              </w:rPr>
                            </w:pPr>
                          </w:p>
                          <w:p w14:paraId="716927B8" w14:textId="5E5DD767" w:rsidR="003841D5" w:rsidRDefault="00C5316C" w:rsidP="003841D5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08D0BE4" wp14:editId="3C7AA9F8">
                                  <wp:extent cx="121920" cy="121920"/>
                                  <wp:effectExtent l="0" t="0" r="0" b="0"/>
                                  <wp:docPr id="28" name="Picture 195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$25 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E0DF7AD" wp14:editId="079E7737">
                                  <wp:extent cx="121920" cy="121920"/>
                                  <wp:effectExtent l="0" t="0" r="0" b="0"/>
                                  <wp:docPr id="29" name="Picture 195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$</w:t>
                            </w:r>
                            <w:r w:rsidR="00736A4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50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8E39D7B" wp14:editId="777475AC">
                                  <wp:extent cx="121920" cy="121920"/>
                                  <wp:effectExtent l="0" t="0" r="0" b="0"/>
                                  <wp:docPr id="30" name="Picture 195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$</w:t>
                            </w:r>
                            <w:r w:rsidR="00736A4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100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F1D7EC7" wp14:editId="062A3A84">
                                  <wp:extent cx="121920" cy="121920"/>
                                  <wp:effectExtent l="0" t="0" r="0" b="0"/>
                                  <wp:docPr id="31" name="Picture 195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$</w:t>
                            </w:r>
                            <w:r w:rsidR="00736A4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250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9958550" wp14:editId="4050E3E8">
                                  <wp:extent cx="121920" cy="121920"/>
                                  <wp:effectExtent l="0" t="0" r="0" b="0"/>
                                  <wp:docPr id="32" name="Picture 195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Other $_</w:t>
                            </w:r>
                            <w:r w:rsidR="003841D5" w:rsidRPr="009D5BEF"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  <w:t>______</w:t>
                            </w:r>
                            <w:r w:rsidR="003841D5" w:rsidRPr="009D5BEF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  <w:u w:val="single"/>
                              </w:rPr>
                              <w:t>___</w:t>
                            </w:r>
                            <w:r w:rsidR="003841D5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 w:rsidR="003841D5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82832EB" wp14:editId="2606A458">
                                  <wp:extent cx="121920" cy="121920"/>
                                  <wp:effectExtent l="0" t="0" r="0" b="0"/>
                                  <wp:docPr id="33" name="Picture 195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$25  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9362793" wp14:editId="0467CDFD">
                                  <wp:extent cx="121920" cy="121920"/>
                                  <wp:effectExtent l="0" t="0" r="0" b="0"/>
                                  <wp:docPr id="34" name="Picture 195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$</w:t>
                            </w:r>
                            <w:r w:rsidR="00736A4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50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D993A2D" wp14:editId="62A800C7">
                                  <wp:extent cx="121920" cy="121920"/>
                                  <wp:effectExtent l="0" t="0" r="0" b="0"/>
                                  <wp:docPr id="35" name="Picture 195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$</w:t>
                            </w:r>
                            <w:r w:rsidR="00736A4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100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A5988EB" wp14:editId="18775CA1">
                                  <wp:extent cx="121920" cy="121920"/>
                                  <wp:effectExtent l="0" t="0" r="0" b="0"/>
                                  <wp:docPr id="36" name="Picture 195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$</w:t>
                            </w:r>
                            <w:r w:rsidR="00736A4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250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7E67E89" wp14:editId="25F8BF16">
                                  <wp:extent cx="121920" cy="121920"/>
                                  <wp:effectExtent l="0" t="0" r="0" b="0"/>
                                  <wp:docPr id="37" name="Picture 195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Other </w:t>
                            </w:r>
                            <w:r w:rsidR="009D5BE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$</w:t>
                            </w:r>
                            <w:r w:rsidR="009D5BEF" w:rsidRPr="00E67011"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  <w:t>______</w:t>
                            </w:r>
                            <w:r w:rsidR="003841D5" w:rsidRPr="009D5BEF"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  <w:t>__</w:t>
                            </w:r>
                          </w:p>
                          <w:p w14:paraId="6A259F66" w14:textId="65F056C6" w:rsidR="003841D5" w:rsidRDefault="00C5316C" w:rsidP="003841D5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090F51C" wp14:editId="3E11966C">
                                  <wp:extent cx="121920" cy="121920"/>
                                  <wp:effectExtent l="0" t="0" r="0" b="0"/>
                                  <wp:docPr id="38" name="Picture 19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CASH 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417F482" wp14:editId="0DF2DC20">
                                  <wp:extent cx="121920" cy="121920"/>
                                  <wp:effectExtent l="0" t="0" r="0" b="0"/>
                                  <wp:docPr id="39" name="Picture 195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CHECK                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60C080D" wp14:editId="60282686">
                                  <wp:extent cx="121920" cy="121920"/>
                                  <wp:effectExtent l="0" t="0" r="0" b="0"/>
                                  <wp:docPr id="40" name="Picture 195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D5BE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PAID</w:t>
                            </w:r>
                            <w:r w:rsidR="009D5BEF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A41195"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969575D" wp14:editId="49495C4F">
                                  <wp:extent cx="121920" cy="121920"/>
                                  <wp:effectExtent l="0" t="0" r="0" b="0"/>
                                  <wp:docPr id="830007221" name="Picture 195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261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Paid online</w:t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69DB8FB" wp14:editId="11AA02CC">
                                  <wp:extent cx="121920" cy="121920"/>
                                  <wp:effectExtent l="0" t="0" r="0" b="0"/>
                                  <wp:docPr id="41" name="Picture 195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CASH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BCE625B" wp14:editId="7C7A43B9">
                                  <wp:extent cx="121920" cy="121920"/>
                                  <wp:effectExtent l="0" t="0" r="0" b="0"/>
                                  <wp:docPr id="42" name="Picture 195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CHECK  </w:t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9D5BE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7A0098F" wp14:editId="06A20F5F">
                                  <wp:extent cx="121920" cy="121920"/>
                                  <wp:effectExtent l="0" t="0" r="0" b="0"/>
                                  <wp:docPr id="43" name="Picture 195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D5BE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PAID</w:t>
                            </w:r>
                            <w:r w:rsidR="009D5BEF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261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26158"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634A321" wp14:editId="3C631CC1">
                                  <wp:extent cx="121920" cy="121920"/>
                                  <wp:effectExtent l="0" t="0" r="0" b="0"/>
                                  <wp:docPr id="1485299570" name="Picture 195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261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Paid online</w:t>
                            </w:r>
                          </w:p>
                          <w:p w14:paraId="4060F913" w14:textId="2357E950" w:rsidR="003841D5" w:rsidRPr="00E7008E" w:rsidRDefault="00C5316C" w:rsidP="003841D5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80D92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19B9E3F" wp14:editId="6AD909C0">
                                  <wp:extent cx="121920" cy="121920"/>
                                  <wp:effectExtent l="0" t="0" r="0" b="0"/>
                                  <wp:docPr id="44" name="Picture 19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9012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01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Add me to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A12B4EC" wp14:editId="6793694C">
                                  <wp:extent cx="121920" cy="121920"/>
                                  <wp:effectExtent l="0" t="0" r="0" b="0"/>
                                  <wp:docPr id="45" name="Picture 19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9012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01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newsletter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AB399FF" wp14:editId="277073BF">
                                  <wp:extent cx="121920" cy="121920"/>
                                  <wp:effectExtent l="0" t="0" r="0" b="0"/>
                                  <wp:docPr id="46" name="Picture 19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9012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 xml:space="preserve"> Prayer chain</w:t>
                            </w:r>
                            <w:r w:rsidR="009901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727CACA" wp14:editId="2B5A4843">
                                  <wp:extent cx="121920" cy="121920"/>
                                  <wp:effectExtent l="0" t="0" r="0" b="0"/>
                                  <wp:docPr id="47" name="Picture 19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901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Email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C9B8AAA" wp14:editId="752BDE6D">
                                  <wp:extent cx="121920" cy="121920"/>
                                  <wp:effectExtent l="0" t="0" r="0" b="0"/>
                                  <wp:docPr id="48" name="Picture 19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901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Text)</w:t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80D92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6236915" wp14:editId="349B4436">
                                  <wp:extent cx="121920" cy="121920"/>
                                  <wp:effectExtent l="0" t="0" r="0" b="0"/>
                                  <wp:docPr id="49" name="Picture 19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9012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01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Add me to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78335D9" wp14:editId="2DD77A71">
                                  <wp:extent cx="121920" cy="121920"/>
                                  <wp:effectExtent l="0" t="0" r="0" b="0"/>
                                  <wp:docPr id="50" name="Picture 19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9012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01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newsletter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FB5C342" wp14:editId="4FA1E39E">
                                  <wp:extent cx="121920" cy="121920"/>
                                  <wp:effectExtent l="0" t="0" r="0" b="0"/>
                                  <wp:docPr id="51" name="Picture 19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9012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 xml:space="preserve"> Prayer chain</w:t>
                            </w:r>
                            <w:r w:rsidR="009901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B10BDDF" wp14:editId="660078CF">
                                  <wp:extent cx="121920" cy="121920"/>
                                  <wp:effectExtent l="0" t="0" r="0" b="0"/>
                                  <wp:docPr id="52" name="Picture 19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901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Email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C5120CD" wp14:editId="5F8E4CD9">
                                  <wp:extent cx="121920" cy="121920"/>
                                  <wp:effectExtent l="0" t="0" r="0" b="0"/>
                                  <wp:docPr id="53" name="Picture 19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901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Text)</w:t>
                            </w:r>
                          </w:p>
                          <w:p w14:paraId="634032C1" w14:textId="77777777" w:rsidR="0037322D" w:rsidRPr="0062509D" w:rsidRDefault="0037322D" w:rsidP="0062509D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30E802B0" w14:textId="77777777" w:rsidR="003841D5" w:rsidRPr="00E7008E" w:rsidRDefault="003841D5" w:rsidP="003841D5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FIRST_________________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LAST______________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FIRST__________________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__ </w:t>
                            </w: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LAST______________________</w:t>
                            </w:r>
                          </w:p>
                          <w:p w14:paraId="4FBBD4FB" w14:textId="77777777" w:rsidR="003841D5" w:rsidRDefault="003841D5" w:rsidP="003841D5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ADDRESS__________________</w:t>
                            </w: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______________</w:t>
                            </w: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_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ADDRESS____________________________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________________</w:t>
                            </w:r>
                          </w:p>
                          <w:p w14:paraId="73E6801D" w14:textId="77777777" w:rsidR="003841D5" w:rsidRPr="00E7008E" w:rsidRDefault="003841D5" w:rsidP="003841D5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CITY___________________  ST________  ZIP____________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CITY___________________</w:t>
                            </w:r>
                            <w:r w:rsidRPr="0062509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ST________  ZIP____________  </w:t>
                            </w:r>
                          </w:p>
                          <w:p w14:paraId="6CCDDE0E" w14:textId="77777777" w:rsidR="003841D5" w:rsidRDefault="003841D5" w:rsidP="003841D5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PHONE___________________________</w:t>
                            </w: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PHONE__________________________</w:t>
                            </w:r>
                            <w:r w:rsidR="00F17CBF" w:rsidRPr="00F17CB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17CB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Email______________________________________________</w:t>
                            </w:r>
                            <w:r w:rsidR="00F17CB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>Email______________________________________________</w:t>
                            </w:r>
                          </w:p>
                          <w:p w14:paraId="30CCB34D" w14:textId="77777777" w:rsidR="003841D5" w:rsidRPr="0062509D" w:rsidRDefault="003841D5" w:rsidP="003841D5">
                            <w:pPr>
                              <w:pStyle w:val="NoSpacing"/>
                              <w:rPr>
                                <w:rFonts w:ascii="Times New Roman" w:hAnsi="Times New Roman"/>
                                <w:sz w:val="8"/>
                                <w:szCs w:val="8"/>
                              </w:rPr>
                            </w:pPr>
                          </w:p>
                          <w:p w14:paraId="38076053" w14:textId="3E88F5BF" w:rsidR="003841D5" w:rsidRDefault="00C5316C" w:rsidP="003841D5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F643E00" wp14:editId="1475B1CC">
                                  <wp:extent cx="121920" cy="121920"/>
                                  <wp:effectExtent l="0" t="0" r="0" b="0"/>
                                  <wp:docPr id="54" name="Picture 195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$25 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3AB6490" wp14:editId="5676997F">
                                  <wp:extent cx="121920" cy="121920"/>
                                  <wp:effectExtent l="0" t="0" r="0" b="0"/>
                                  <wp:docPr id="55" name="Picture 195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$</w:t>
                            </w:r>
                            <w:r w:rsidR="00736A4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50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13DA4A2" wp14:editId="55457BB1">
                                  <wp:extent cx="121920" cy="121920"/>
                                  <wp:effectExtent l="0" t="0" r="0" b="0"/>
                                  <wp:docPr id="56" name="Picture 195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$</w:t>
                            </w:r>
                            <w:r w:rsidR="00736A4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100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4E196CC" wp14:editId="287E9B0E">
                                  <wp:extent cx="121920" cy="121920"/>
                                  <wp:effectExtent l="0" t="0" r="0" b="0"/>
                                  <wp:docPr id="57" name="Picture 195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$</w:t>
                            </w:r>
                            <w:r w:rsidR="00736A4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250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D62CF93" wp14:editId="4593033E">
                                  <wp:extent cx="121920" cy="121920"/>
                                  <wp:effectExtent l="0" t="0" r="0" b="0"/>
                                  <wp:docPr id="58" name="Picture 195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Other </w:t>
                            </w:r>
                            <w:r w:rsidR="003841D5" w:rsidRPr="009D5BE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$_</w:t>
                            </w:r>
                            <w:r w:rsidR="003841D5" w:rsidRPr="00736A41"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  <w:t>___</w:t>
                            </w:r>
                            <w:r w:rsidR="003841D5" w:rsidRPr="00736A41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  <w:u w:val="single"/>
                              </w:rPr>
                              <w:t>___</w:t>
                            </w:r>
                            <w:r w:rsidR="003841D5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 w:rsidR="003841D5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2C219F9" wp14:editId="482C2B40">
                                  <wp:extent cx="121920" cy="121920"/>
                                  <wp:effectExtent l="0" t="0" r="0" b="0"/>
                                  <wp:docPr id="59" name="Picture 195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$25  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B6B4644" wp14:editId="49BD5D62">
                                  <wp:extent cx="121920" cy="121920"/>
                                  <wp:effectExtent l="0" t="0" r="0" b="0"/>
                                  <wp:docPr id="60" name="Picture 195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$</w:t>
                            </w:r>
                            <w:r w:rsidR="00736A4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50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D736C40" wp14:editId="777FC02E">
                                  <wp:extent cx="121920" cy="121920"/>
                                  <wp:effectExtent l="0" t="0" r="0" b="0"/>
                                  <wp:docPr id="61" name="Picture 195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$</w:t>
                            </w:r>
                            <w:r w:rsidR="00736A4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100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00CD362" wp14:editId="3DD89D90">
                                  <wp:extent cx="121920" cy="121920"/>
                                  <wp:effectExtent l="0" t="0" r="0" b="0"/>
                                  <wp:docPr id="62" name="Picture 195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$</w:t>
                            </w:r>
                            <w:r w:rsidR="00736A4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250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715FB18" wp14:editId="756847E0">
                                  <wp:extent cx="121920" cy="121920"/>
                                  <wp:effectExtent l="0" t="0" r="0" b="0"/>
                                  <wp:docPr id="63" name="Picture 195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Other </w:t>
                            </w:r>
                            <w:r w:rsidR="00E67011" w:rsidRPr="009D5BE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$_</w:t>
                            </w:r>
                            <w:r w:rsidR="00E67011" w:rsidRPr="000F669B"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  <w:t>__</w:t>
                            </w:r>
                            <w:r w:rsidR="003841D5" w:rsidRPr="000F669B"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  <w:t>____</w:t>
                            </w:r>
                            <w:r w:rsidR="003841D5" w:rsidRPr="009D5BE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14:paraId="0E071158" w14:textId="3C3DCB49" w:rsidR="003841D5" w:rsidRDefault="00C5316C" w:rsidP="003841D5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14E8CCD" wp14:editId="1BACD94C">
                                  <wp:extent cx="121920" cy="121920"/>
                                  <wp:effectExtent l="0" t="0" r="0" b="0"/>
                                  <wp:docPr id="64" name="Picture 19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CASH 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D7C8E19" wp14:editId="0CC86279">
                                  <wp:extent cx="121920" cy="121920"/>
                                  <wp:effectExtent l="0" t="0" r="0" b="0"/>
                                  <wp:docPr id="65" name="Picture 195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CHECK             </w:t>
                            </w:r>
                            <w:r w:rsidR="009D5BE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E6445FF" wp14:editId="63F5D5BA">
                                  <wp:extent cx="121920" cy="121920"/>
                                  <wp:effectExtent l="0" t="0" r="0" b="0"/>
                                  <wp:docPr id="66" name="Picture 195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D5BE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PAID</w:t>
                            </w:r>
                            <w:r w:rsidR="009D5BEF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261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26158"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B15130B" wp14:editId="12884F63">
                                  <wp:extent cx="121920" cy="121920"/>
                                  <wp:effectExtent l="0" t="0" r="0" b="0"/>
                                  <wp:docPr id="1044437670" name="Picture 195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261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Paid online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7DE3DA6" wp14:editId="6BB23471">
                                  <wp:extent cx="121920" cy="121920"/>
                                  <wp:effectExtent l="0" t="0" r="0" b="0"/>
                                  <wp:docPr id="67" name="Picture 195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CASH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3EFE65E" wp14:editId="625AE7B5">
                                  <wp:extent cx="121920" cy="121920"/>
                                  <wp:effectExtent l="0" t="0" r="0" b="0"/>
                                  <wp:docPr id="68" name="Picture 195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CHECK  </w:t>
                            </w:r>
                            <w:r w:rsidR="009D5BE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5656E8E" wp14:editId="791E054B">
                                  <wp:extent cx="121920" cy="121920"/>
                                  <wp:effectExtent l="0" t="0" r="0" b="0"/>
                                  <wp:docPr id="69" name="Picture 195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D5BE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PAID</w:t>
                            </w:r>
                            <w:r w:rsidR="009D5BEF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26158"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C54FE69" wp14:editId="63B10F62">
                                  <wp:extent cx="121920" cy="121920"/>
                                  <wp:effectExtent l="0" t="0" r="0" b="0"/>
                                  <wp:docPr id="1336416287" name="Picture 195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261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Paid online</w:t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031117E" w14:textId="398455F1" w:rsidR="003841D5" w:rsidRPr="00E7008E" w:rsidRDefault="00C5316C" w:rsidP="003841D5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80D92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F4EFF38" wp14:editId="1733CE76">
                                  <wp:extent cx="121920" cy="121920"/>
                                  <wp:effectExtent l="0" t="0" r="0" b="0"/>
                                  <wp:docPr id="70" name="Picture 19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9012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01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Add me to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4A20C0B" wp14:editId="5C0D7DCA">
                                  <wp:extent cx="121920" cy="121920"/>
                                  <wp:effectExtent l="0" t="0" r="0" b="0"/>
                                  <wp:docPr id="71" name="Picture 19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9012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01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newsletter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7B4CFD9" wp14:editId="12279E01">
                                  <wp:extent cx="121920" cy="121920"/>
                                  <wp:effectExtent l="0" t="0" r="0" b="0"/>
                                  <wp:docPr id="72" name="Picture 19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9012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 xml:space="preserve"> Prayer chain</w:t>
                            </w:r>
                            <w:r w:rsidR="009901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E96871C" wp14:editId="28D5C943">
                                  <wp:extent cx="121920" cy="121920"/>
                                  <wp:effectExtent l="0" t="0" r="0" b="0"/>
                                  <wp:docPr id="73" name="Picture 19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901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Email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FC9F764" wp14:editId="078F688A">
                                  <wp:extent cx="121920" cy="121920"/>
                                  <wp:effectExtent l="0" t="0" r="0" b="0"/>
                                  <wp:docPr id="74" name="Picture 19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901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Text)</w:t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80D92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2249656" wp14:editId="0D818925">
                                  <wp:extent cx="121920" cy="121920"/>
                                  <wp:effectExtent l="0" t="0" r="0" b="0"/>
                                  <wp:docPr id="75" name="Picture 19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9012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01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Add me to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0A8475F" wp14:editId="06768B9C">
                                  <wp:extent cx="121920" cy="121920"/>
                                  <wp:effectExtent l="0" t="0" r="0" b="0"/>
                                  <wp:docPr id="76" name="Picture 19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9012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01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newsletter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2C6D118" wp14:editId="37583C36">
                                  <wp:extent cx="121920" cy="121920"/>
                                  <wp:effectExtent l="0" t="0" r="0" b="0"/>
                                  <wp:docPr id="77" name="Picture 19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9012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 xml:space="preserve"> Prayer chain</w:t>
                            </w:r>
                            <w:r w:rsidR="009901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050476E" wp14:editId="717E940D">
                                  <wp:extent cx="121920" cy="121920"/>
                                  <wp:effectExtent l="0" t="0" r="0" b="0"/>
                                  <wp:docPr id="78" name="Picture 19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901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Email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2D12C43" wp14:editId="767D4336">
                                  <wp:extent cx="121920" cy="121920"/>
                                  <wp:effectExtent l="0" t="0" r="0" b="0"/>
                                  <wp:docPr id="79" name="Picture 19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901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Text)</w:t>
                            </w:r>
                          </w:p>
                          <w:p w14:paraId="3578F547" w14:textId="77777777" w:rsidR="0037322D" w:rsidRPr="0062509D" w:rsidRDefault="0037322D" w:rsidP="0062509D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C666AD9" w14:textId="77777777" w:rsidR="003841D5" w:rsidRPr="00E7008E" w:rsidRDefault="003841D5" w:rsidP="003841D5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FIRST_________________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LAST______________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FIRST__________________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__ </w:t>
                            </w: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LAST______________________</w:t>
                            </w:r>
                          </w:p>
                          <w:p w14:paraId="001E00AB" w14:textId="77777777" w:rsidR="003841D5" w:rsidRDefault="003841D5" w:rsidP="003841D5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ADDRESS__________________</w:t>
                            </w: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______________</w:t>
                            </w: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_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ADDRESS____________________________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________________</w:t>
                            </w:r>
                          </w:p>
                          <w:p w14:paraId="1A0C6116" w14:textId="77777777" w:rsidR="003841D5" w:rsidRPr="00E7008E" w:rsidRDefault="003841D5" w:rsidP="003841D5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CITY___________________  ST________  ZIP____________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CITY___________________</w:t>
                            </w:r>
                            <w:r w:rsidRPr="0062509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ST________  ZIP____________  </w:t>
                            </w:r>
                          </w:p>
                          <w:p w14:paraId="67F54EF9" w14:textId="77777777" w:rsidR="003841D5" w:rsidRDefault="003841D5" w:rsidP="003841D5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PHONE___________________________</w:t>
                            </w: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PHONE__________________________</w:t>
                            </w:r>
                            <w:r w:rsidR="00F17CBF" w:rsidRPr="00F17CB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17CB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Email______________________________________________</w:t>
                            </w:r>
                            <w:r w:rsidR="00F17CB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>Email______________________________________________</w:t>
                            </w:r>
                          </w:p>
                          <w:p w14:paraId="48E3A7B0" w14:textId="77777777" w:rsidR="003841D5" w:rsidRPr="0062509D" w:rsidRDefault="003841D5" w:rsidP="003841D5">
                            <w:pPr>
                              <w:pStyle w:val="NoSpacing"/>
                              <w:rPr>
                                <w:rFonts w:ascii="Times New Roman" w:hAnsi="Times New Roman"/>
                                <w:sz w:val="8"/>
                                <w:szCs w:val="8"/>
                              </w:rPr>
                            </w:pPr>
                          </w:p>
                          <w:p w14:paraId="60A4F94E" w14:textId="40D065B9" w:rsidR="003841D5" w:rsidRDefault="00C5316C" w:rsidP="003841D5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D9BF65C" wp14:editId="6B81E5B2">
                                  <wp:extent cx="121920" cy="121920"/>
                                  <wp:effectExtent l="0" t="0" r="0" b="0"/>
                                  <wp:docPr id="80" name="Picture 195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$25 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346F01A" wp14:editId="27DB30A6">
                                  <wp:extent cx="121920" cy="121920"/>
                                  <wp:effectExtent l="0" t="0" r="0" b="0"/>
                                  <wp:docPr id="81" name="Picture 195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$</w:t>
                            </w:r>
                            <w:r w:rsidR="000F669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50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375F6A1" wp14:editId="1FA442D8">
                                  <wp:extent cx="121920" cy="121920"/>
                                  <wp:effectExtent l="0" t="0" r="0" b="0"/>
                                  <wp:docPr id="82" name="Picture 195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$</w:t>
                            </w:r>
                            <w:r w:rsidR="000F669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100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F834885" wp14:editId="0C69D6CF">
                                  <wp:extent cx="121920" cy="121920"/>
                                  <wp:effectExtent l="0" t="0" r="0" b="0"/>
                                  <wp:docPr id="83" name="Picture 195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$</w:t>
                            </w:r>
                            <w:r w:rsidR="000F669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250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A81DB7B" wp14:editId="7739184E">
                                  <wp:extent cx="121920" cy="121920"/>
                                  <wp:effectExtent l="0" t="0" r="0" b="0"/>
                                  <wp:docPr id="84" name="Picture 195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Other $_______</w:t>
                            </w:r>
                            <w:r w:rsidR="003841D5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>___</w:t>
                            </w:r>
                            <w:r w:rsidR="003841D5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 w:rsidR="003841D5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2CDA3E6" wp14:editId="6A500088">
                                  <wp:extent cx="121920" cy="121920"/>
                                  <wp:effectExtent l="0" t="0" r="0" b="0"/>
                                  <wp:docPr id="85" name="Picture 195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$25  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6157A76" wp14:editId="046538F5">
                                  <wp:extent cx="121920" cy="121920"/>
                                  <wp:effectExtent l="0" t="0" r="0" b="0"/>
                                  <wp:docPr id="86" name="Picture 195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$</w:t>
                            </w:r>
                            <w:r w:rsidR="000F669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50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107B46B" wp14:editId="35630F86">
                                  <wp:extent cx="121920" cy="121920"/>
                                  <wp:effectExtent l="0" t="0" r="0" b="0"/>
                                  <wp:docPr id="87" name="Picture 195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$</w:t>
                            </w:r>
                            <w:r w:rsidR="000F669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100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FA14583" wp14:editId="371287A4">
                                  <wp:extent cx="121920" cy="121920"/>
                                  <wp:effectExtent l="0" t="0" r="0" b="0"/>
                                  <wp:docPr id="88" name="Picture 195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$</w:t>
                            </w:r>
                            <w:r w:rsidR="000F669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250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8F487DB" wp14:editId="26CEEAA5">
                                  <wp:extent cx="121920" cy="121920"/>
                                  <wp:effectExtent l="0" t="0" r="0" b="0"/>
                                  <wp:docPr id="89" name="Picture 195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Other $________</w:t>
                            </w:r>
                          </w:p>
                          <w:p w14:paraId="33FD1488" w14:textId="28CA1338" w:rsidR="003841D5" w:rsidRDefault="00C5316C" w:rsidP="003841D5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80CD186" wp14:editId="6CB8B7E3">
                                  <wp:extent cx="121920" cy="121920"/>
                                  <wp:effectExtent l="0" t="0" r="0" b="0"/>
                                  <wp:docPr id="90" name="Picture 19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CASH 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ECEC9E9" wp14:editId="02F9C9C5">
                                  <wp:extent cx="121920" cy="121920"/>
                                  <wp:effectExtent l="0" t="0" r="0" b="0"/>
                                  <wp:docPr id="91" name="Picture 195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CHECK                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E24CD61" wp14:editId="12926153">
                                  <wp:extent cx="121920" cy="121920"/>
                                  <wp:effectExtent l="0" t="0" r="0" b="0"/>
                                  <wp:docPr id="92" name="Picture 195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D5BE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PAID</w:t>
                            </w:r>
                            <w:r w:rsidR="009D5BEF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72EBA"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CAF11B0" wp14:editId="43467430">
                                  <wp:extent cx="121920" cy="121920"/>
                                  <wp:effectExtent l="0" t="0" r="0" b="0"/>
                                  <wp:docPr id="1646573783" name="Picture 195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72EB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Paid online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4E7E4FF" wp14:editId="1D18D5A5">
                                  <wp:extent cx="121920" cy="121920"/>
                                  <wp:effectExtent l="0" t="0" r="0" b="0"/>
                                  <wp:docPr id="93" name="Picture 195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CASH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F48CD8C" wp14:editId="26335F8D">
                                  <wp:extent cx="121920" cy="121920"/>
                                  <wp:effectExtent l="0" t="0" r="0" b="0"/>
                                  <wp:docPr id="94" name="Picture 195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CHECK  </w:t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9D5BE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7025591" wp14:editId="554273BE">
                                  <wp:extent cx="121920" cy="121920"/>
                                  <wp:effectExtent l="0" t="0" r="0" b="0"/>
                                  <wp:docPr id="95" name="Picture 195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D5BE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PAID</w:t>
                            </w:r>
                            <w:r w:rsidR="009D5BEF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72EBA"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F169E05" wp14:editId="01B911CB">
                                  <wp:extent cx="121920" cy="121920"/>
                                  <wp:effectExtent l="0" t="0" r="0" b="0"/>
                                  <wp:docPr id="1046474442" name="Picture 195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72EB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Paid online</w:t>
                            </w:r>
                          </w:p>
                          <w:p w14:paraId="0F096E2A" w14:textId="3DF79C0D" w:rsidR="003841D5" w:rsidRPr="00E7008E" w:rsidRDefault="00C5316C" w:rsidP="003841D5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80D92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F997020" wp14:editId="2E4C3E1D">
                                  <wp:extent cx="121920" cy="121920"/>
                                  <wp:effectExtent l="0" t="0" r="0" b="0"/>
                                  <wp:docPr id="96" name="Picture 19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17CBF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17CB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Add me to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C6F23F1" wp14:editId="2090E857">
                                  <wp:extent cx="121920" cy="121920"/>
                                  <wp:effectExtent l="0" t="0" r="0" b="0"/>
                                  <wp:docPr id="97" name="Picture 19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17CBF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17CB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newsletter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EC27D64" wp14:editId="2990823C">
                                  <wp:extent cx="121920" cy="121920"/>
                                  <wp:effectExtent l="0" t="0" r="0" b="0"/>
                                  <wp:docPr id="98" name="Picture 19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17CBF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 xml:space="preserve"> Prayer chain</w:t>
                            </w:r>
                            <w:r w:rsidR="00F17CB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6511895" wp14:editId="5FFFB985">
                                  <wp:extent cx="121920" cy="121920"/>
                                  <wp:effectExtent l="0" t="0" r="0" b="0"/>
                                  <wp:docPr id="99" name="Picture 19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17CB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Email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028C8E6" wp14:editId="17560762">
                                  <wp:extent cx="121920" cy="121920"/>
                                  <wp:effectExtent l="0" t="0" r="0" b="0"/>
                                  <wp:docPr id="100" name="Picture 19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17CB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Text)</w:t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80D92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7AFDEF3" wp14:editId="09E99F0D">
                                  <wp:extent cx="121920" cy="121920"/>
                                  <wp:effectExtent l="0" t="0" r="0" b="0"/>
                                  <wp:docPr id="101" name="Picture 19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17CBF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17CB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Add me to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108B705" wp14:editId="6686EF67">
                                  <wp:extent cx="121920" cy="121920"/>
                                  <wp:effectExtent l="0" t="0" r="0" b="0"/>
                                  <wp:docPr id="102" name="Picture 19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17CBF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17CB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newsletter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661EAC5" wp14:editId="39E3D01C">
                                  <wp:extent cx="121920" cy="121920"/>
                                  <wp:effectExtent l="0" t="0" r="0" b="0"/>
                                  <wp:docPr id="103" name="Picture 19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17CBF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 xml:space="preserve"> Prayer chain</w:t>
                            </w:r>
                            <w:r w:rsidR="00F17CB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5786B00" wp14:editId="2A20A72E">
                                  <wp:extent cx="121920" cy="121920"/>
                                  <wp:effectExtent l="0" t="0" r="0" b="0"/>
                                  <wp:docPr id="104" name="Picture 19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17CB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Email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7AD9F5C" wp14:editId="0E81F68B">
                                  <wp:extent cx="121920" cy="121920"/>
                                  <wp:effectExtent l="0" t="0" r="0" b="0"/>
                                  <wp:docPr id="105" name="Picture 19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17CB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Text)</w:t>
                            </w:r>
                          </w:p>
                          <w:p w14:paraId="77D4030B" w14:textId="77777777" w:rsidR="0037322D" w:rsidRPr="0062509D" w:rsidRDefault="0037322D" w:rsidP="0062509D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1B85A945" w14:textId="77777777" w:rsidR="003841D5" w:rsidRPr="00E7008E" w:rsidRDefault="003841D5" w:rsidP="003841D5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FIRST_________________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LAST______________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FIRST__________________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__ </w:t>
                            </w: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LAST______________________</w:t>
                            </w:r>
                          </w:p>
                          <w:p w14:paraId="71BB81AC" w14:textId="77777777" w:rsidR="003841D5" w:rsidRDefault="003841D5" w:rsidP="003841D5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ADDRESS__________________</w:t>
                            </w: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______________</w:t>
                            </w: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_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ADDRESS____________________________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________________</w:t>
                            </w:r>
                          </w:p>
                          <w:p w14:paraId="416A99DF" w14:textId="77777777" w:rsidR="003841D5" w:rsidRPr="00E7008E" w:rsidRDefault="003841D5" w:rsidP="003841D5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CITY___________________  ST________  ZIP____________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CITY___________________</w:t>
                            </w:r>
                            <w:r w:rsidRPr="0062509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ST________  ZIP____________  </w:t>
                            </w:r>
                          </w:p>
                          <w:p w14:paraId="319DD98D" w14:textId="77777777" w:rsidR="003841D5" w:rsidRDefault="003841D5" w:rsidP="003841D5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PHONE___________________________</w:t>
                            </w: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PHONE__________________________</w:t>
                            </w:r>
                          </w:p>
                          <w:p w14:paraId="0FAFD263" w14:textId="77777777" w:rsidR="00F17CBF" w:rsidRDefault="00F17CBF" w:rsidP="003841D5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Email______________________________________________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>Email______________________________________________</w:t>
                            </w:r>
                          </w:p>
                          <w:p w14:paraId="6726E379" w14:textId="77777777" w:rsidR="003841D5" w:rsidRPr="0062509D" w:rsidRDefault="003841D5" w:rsidP="003841D5">
                            <w:pPr>
                              <w:pStyle w:val="NoSpacing"/>
                              <w:rPr>
                                <w:rFonts w:ascii="Times New Roman" w:hAnsi="Times New Roman"/>
                                <w:sz w:val="8"/>
                                <w:szCs w:val="8"/>
                              </w:rPr>
                            </w:pPr>
                          </w:p>
                          <w:p w14:paraId="59F18C0C" w14:textId="1C2D448A" w:rsidR="003841D5" w:rsidRDefault="00C5316C" w:rsidP="003841D5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AC78DC0" wp14:editId="0C258230">
                                  <wp:extent cx="121920" cy="121920"/>
                                  <wp:effectExtent l="0" t="0" r="0" b="0"/>
                                  <wp:docPr id="106" name="Picture 195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$25 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495C5DC" wp14:editId="150363B4">
                                  <wp:extent cx="121920" cy="121920"/>
                                  <wp:effectExtent l="0" t="0" r="0" b="0"/>
                                  <wp:docPr id="107" name="Picture 195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$</w:t>
                            </w:r>
                            <w:r w:rsidR="000F669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50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0D44ADC" wp14:editId="704E219A">
                                  <wp:extent cx="121920" cy="121920"/>
                                  <wp:effectExtent l="0" t="0" r="0" b="0"/>
                                  <wp:docPr id="108" name="Picture 195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$</w:t>
                            </w:r>
                            <w:r w:rsidR="000F669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100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B48ADC5" wp14:editId="7CA27114">
                                  <wp:extent cx="121920" cy="121920"/>
                                  <wp:effectExtent l="0" t="0" r="0" b="0"/>
                                  <wp:docPr id="109" name="Picture 195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$</w:t>
                            </w:r>
                            <w:r w:rsidR="000F669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250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E3F1BDB" wp14:editId="08B702E3">
                                  <wp:extent cx="121920" cy="121920"/>
                                  <wp:effectExtent l="0" t="0" r="0" b="0"/>
                                  <wp:docPr id="110" name="Picture 195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Other $</w:t>
                            </w:r>
                            <w:r w:rsidR="003841D5" w:rsidRPr="00E67011"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  <w:t>_______</w:t>
                            </w:r>
                            <w:r w:rsidR="003841D5" w:rsidRPr="00E67011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  <w:u w:val="single"/>
                              </w:rPr>
                              <w:t>___</w:t>
                            </w:r>
                            <w:r w:rsidR="003841D5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 w:rsidR="003841D5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61C90BA" wp14:editId="54A61230">
                                  <wp:extent cx="121920" cy="121920"/>
                                  <wp:effectExtent l="0" t="0" r="0" b="0"/>
                                  <wp:docPr id="111" name="Picture 195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$25  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0E90644" wp14:editId="2A71458C">
                                  <wp:extent cx="121920" cy="121920"/>
                                  <wp:effectExtent l="0" t="0" r="0" b="0"/>
                                  <wp:docPr id="112" name="Picture 195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$</w:t>
                            </w:r>
                            <w:r w:rsidR="000F669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50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6A21840" wp14:editId="77EB5C7D">
                                  <wp:extent cx="121920" cy="121920"/>
                                  <wp:effectExtent l="0" t="0" r="0" b="0"/>
                                  <wp:docPr id="113" name="Picture 195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$</w:t>
                            </w:r>
                            <w:r w:rsidR="000F669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100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38915E9" wp14:editId="36AD53A1">
                                  <wp:extent cx="121920" cy="121920"/>
                                  <wp:effectExtent l="0" t="0" r="0" b="0"/>
                                  <wp:docPr id="114" name="Picture 195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$</w:t>
                            </w:r>
                            <w:r w:rsidR="000F669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250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D1A4A23" wp14:editId="616B08F8">
                                  <wp:extent cx="121920" cy="121920"/>
                                  <wp:effectExtent l="0" t="0" r="0" b="0"/>
                                  <wp:docPr id="115" name="Picture 195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Other $</w:t>
                            </w:r>
                            <w:r w:rsidR="003841D5" w:rsidRPr="00E67011"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  <w:t>________</w:t>
                            </w:r>
                          </w:p>
                          <w:p w14:paraId="22968233" w14:textId="39F52109" w:rsidR="003841D5" w:rsidRDefault="00C5316C" w:rsidP="003841D5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49AE6EC" wp14:editId="7A4C2A12">
                                  <wp:extent cx="121920" cy="121920"/>
                                  <wp:effectExtent l="0" t="0" r="0" b="0"/>
                                  <wp:docPr id="116" name="Picture 19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CASH 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599CD25" wp14:editId="5AA60829">
                                  <wp:extent cx="121920" cy="121920"/>
                                  <wp:effectExtent l="0" t="0" r="0" b="0"/>
                                  <wp:docPr id="117" name="Picture 195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CHECK                 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85FBD04" wp14:editId="1B002857">
                                  <wp:extent cx="121920" cy="121920"/>
                                  <wp:effectExtent l="0" t="0" r="0" b="0"/>
                                  <wp:docPr id="118" name="Picture 195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D5BE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PAID</w:t>
                            </w:r>
                            <w:r w:rsidR="009D5BEF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72EBA"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8C13B02" wp14:editId="2801AC0C">
                                  <wp:extent cx="121920" cy="121920"/>
                                  <wp:effectExtent l="0" t="0" r="0" b="0"/>
                                  <wp:docPr id="1092391560" name="Picture 195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72EB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Paid online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E2FB40" wp14:editId="64FA1C76">
                                  <wp:extent cx="121920" cy="121920"/>
                                  <wp:effectExtent l="0" t="0" r="0" b="0"/>
                                  <wp:docPr id="119" name="Picture 195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CASH</w:t>
                            </w:r>
                            <w:r w:rsidR="003841D5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DCD93F3" wp14:editId="748EEEF6">
                                  <wp:extent cx="121920" cy="121920"/>
                                  <wp:effectExtent l="0" t="0" r="0" b="0"/>
                                  <wp:docPr id="120" name="Picture 195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CHECK  </w:t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9D5BE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2B1B8FB" wp14:editId="20291C91">
                                  <wp:extent cx="121920" cy="121920"/>
                                  <wp:effectExtent l="0" t="0" r="0" b="0"/>
                                  <wp:docPr id="121" name="Picture 195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D5BE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PAID</w:t>
                            </w:r>
                            <w:r w:rsidR="009D5BEF" w:rsidRPr="00E7008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72EBA"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F6824BE" wp14:editId="69567506">
                                  <wp:extent cx="121920" cy="121920"/>
                                  <wp:effectExtent l="0" t="0" r="0" b="0"/>
                                  <wp:docPr id="1439234899" name="Picture 195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72EB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Paid online</w:t>
                            </w:r>
                          </w:p>
                          <w:p w14:paraId="030DB034" w14:textId="72861ABE" w:rsidR="003841D5" w:rsidRPr="00E7008E" w:rsidRDefault="00C5316C" w:rsidP="003841D5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80D92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71237A5" wp14:editId="54FFC06E">
                                  <wp:extent cx="121920" cy="121920"/>
                                  <wp:effectExtent l="0" t="0" r="0" b="0"/>
                                  <wp:docPr id="122" name="Picture 19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17CBF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17CB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Add me to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0ED9334" wp14:editId="67AB3191">
                                  <wp:extent cx="121920" cy="121920"/>
                                  <wp:effectExtent l="0" t="0" r="0" b="0"/>
                                  <wp:docPr id="123" name="Picture 19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17CBF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17CB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newsletter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534F8B2" wp14:editId="57F8C8EB">
                                  <wp:extent cx="121920" cy="121920"/>
                                  <wp:effectExtent l="0" t="0" r="0" b="0"/>
                                  <wp:docPr id="124" name="Picture 19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17CBF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 xml:space="preserve"> Prayer chain</w:t>
                            </w:r>
                            <w:r w:rsidR="00F17CB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C35B774" wp14:editId="4F51FE1C">
                                  <wp:extent cx="121920" cy="121920"/>
                                  <wp:effectExtent l="0" t="0" r="0" b="0"/>
                                  <wp:docPr id="125" name="Picture 19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17CB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Email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3CBC178" wp14:editId="4B3C49C3">
                                  <wp:extent cx="121920" cy="121920"/>
                                  <wp:effectExtent l="0" t="0" r="0" b="0"/>
                                  <wp:docPr id="126" name="Picture 19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17CB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Text)</w:t>
                            </w:r>
                            <w:r w:rsidR="003841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80D92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AC9FAD4" wp14:editId="4F54C7D0">
                                  <wp:extent cx="121920" cy="121920"/>
                                  <wp:effectExtent l="0" t="0" r="0" b="0"/>
                                  <wp:docPr id="127" name="Picture 19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17CBF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17CB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Add me to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1A84F83" wp14:editId="3EB8797D">
                                  <wp:extent cx="121920" cy="121920"/>
                                  <wp:effectExtent l="0" t="0" r="0" b="0"/>
                                  <wp:docPr id="128" name="Picture 19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17CBF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17CB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newsletter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0FF2CC8" wp14:editId="5BF0D501">
                                  <wp:extent cx="121920" cy="121920"/>
                                  <wp:effectExtent l="0" t="0" r="0" b="0"/>
                                  <wp:docPr id="129" name="Picture 19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17CBF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 xml:space="preserve"> Prayer chain</w:t>
                            </w:r>
                            <w:r w:rsidR="00F17CB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865C67B" wp14:editId="48AC4AEB">
                                  <wp:extent cx="121920" cy="121920"/>
                                  <wp:effectExtent l="0" t="0" r="0" b="0"/>
                                  <wp:docPr id="130" name="Picture 19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17CB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Email </w:t>
                            </w:r>
                            <w:r w:rsidRPr="007313E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37C1DA6" wp14:editId="2B043A36">
                                  <wp:extent cx="121920" cy="121920"/>
                                  <wp:effectExtent l="0" t="0" r="0" b="0"/>
                                  <wp:docPr id="131" name="Picture 19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5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17CB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Text)</w:t>
                            </w:r>
                          </w:p>
                          <w:p w14:paraId="3F2D6DEB" w14:textId="77777777" w:rsidR="0037322D" w:rsidRPr="00F17CBF" w:rsidRDefault="00F17CBF" w:rsidP="00E7008E">
                            <w:pPr>
                              <w:spacing w:line="360" w:lineRule="auto"/>
                              <w:rPr>
                                <w:sz w:val="44"/>
                                <w:szCs w:val="44"/>
                              </w:rPr>
                            </w:pPr>
                            <w:r w:rsidRPr="00F17CBF">
                              <w:rPr>
                                <w:sz w:val="44"/>
                                <w:szCs w:val="44"/>
                              </w:rPr>
                              <w:t>TOTAL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$</w:t>
                            </w:r>
                            <w:r w:rsidRPr="00F17CBF">
                              <w:rPr>
                                <w:sz w:val="44"/>
                                <w:szCs w:val="44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9A1B2" id="Text Box 11" o:spid="_x0000_s1029" type="#_x0000_t202" style="position:absolute;margin-left:-16.55pt;margin-top:4.9pt;width:570.85pt;height:592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" strokeweight="2.25pt">
                <v:textbox>
                  <w:txbxContent>
                    <w:p w14:paraId="2293AB5E" w14:textId="77777777" w:rsidR="00F17CBF" w:rsidRDefault="0037322D" w:rsidP="00F17CBF">
                      <w:pPr>
                        <w:pStyle w:val="ListParagraph"/>
                        <w:ind w:left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841D5">
                        <w:rPr>
                          <w:b/>
                          <w:i/>
                          <w:sz w:val="32"/>
                          <w:szCs w:val="32"/>
                        </w:rPr>
                        <w:t>All Money is Due the Day of the Walk</w:t>
                      </w:r>
                      <w:r w:rsidRPr="003841D5">
                        <w:rPr>
                          <w:b/>
                          <w:sz w:val="32"/>
                          <w:szCs w:val="32"/>
                        </w:rPr>
                        <w:t>.</w:t>
                      </w:r>
                    </w:p>
                    <w:p w14:paraId="16220C25" w14:textId="77777777" w:rsidR="0037322D" w:rsidRPr="00F17CBF" w:rsidRDefault="0037322D" w:rsidP="009D5BEF">
                      <w:pPr>
                        <w:pStyle w:val="ListParagraph"/>
                        <w:spacing w:after="0"/>
                        <w:ind w:left="0"/>
                        <w:rPr>
                          <w:b/>
                          <w:sz w:val="32"/>
                          <w:szCs w:val="32"/>
                        </w:rPr>
                      </w:pP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FIRST_________________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</w:t>
                      </w: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LAST______________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FIRST__________________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__ </w:t>
                      </w: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LAST_____________________</w:t>
                      </w:r>
                    </w:p>
                    <w:p w14:paraId="3338967F" w14:textId="77777777" w:rsidR="0037322D" w:rsidRDefault="0037322D" w:rsidP="00E7008E"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ADDRESS__________________</w:t>
                      </w: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______________</w:t>
                      </w: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_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ADDRESS____________________________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________________</w:t>
                      </w:r>
                    </w:p>
                    <w:p w14:paraId="1CF262AD" w14:textId="77777777" w:rsidR="0037322D" w:rsidRPr="00E7008E" w:rsidRDefault="0037322D" w:rsidP="00E7008E"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CITY___________________  ST________  ZIP____________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</w:t>
                      </w: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CITY___________________</w:t>
                      </w:r>
                      <w:r w:rsidRPr="0062509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ST________  ZIP____________  </w:t>
                      </w:r>
                    </w:p>
                    <w:p w14:paraId="19C046D7" w14:textId="77777777" w:rsidR="00F17CBF" w:rsidRDefault="0037322D" w:rsidP="00E7008E"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PHONE___________________________</w:t>
                      </w: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F17CBF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F17CBF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F17CBF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F17CBF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PHONE__________________________</w:t>
                      </w:r>
                    </w:p>
                    <w:p w14:paraId="006A5E3B" w14:textId="77777777" w:rsidR="0037322D" w:rsidRDefault="00F17CBF" w:rsidP="00E7008E"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Email______________________________________________</w:t>
                      </w:r>
                      <w:r w:rsidR="0037322D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Email_____________________________________________</w:t>
                      </w:r>
                    </w:p>
                    <w:p w14:paraId="0BADB2C9" w14:textId="77777777" w:rsidR="0037322D" w:rsidRPr="0062509D" w:rsidRDefault="0037322D" w:rsidP="00E7008E">
                      <w:pPr>
                        <w:pStyle w:val="NoSpacing"/>
                        <w:rPr>
                          <w:rFonts w:ascii="Times New Roman" w:hAnsi="Times New Roman"/>
                          <w:sz w:val="8"/>
                          <w:szCs w:val="8"/>
                        </w:rPr>
                      </w:pPr>
                    </w:p>
                    <w:p w14:paraId="21B08916" w14:textId="5F74C840" w:rsidR="0037322D" w:rsidRDefault="00C5316C" w:rsidP="00E7008E"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F6C6A84" wp14:editId="3819B8C6">
                            <wp:extent cx="121920" cy="121920"/>
                            <wp:effectExtent l="0" t="0" r="0" b="0"/>
                            <wp:docPr id="2" name="Picture 195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7322D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$25 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D3F2BA8" wp14:editId="539AC8B8">
                            <wp:extent cx="121920" cy="121920"/>
                            <wp:effectExtent l="0" t="0" r="0" b="0"/>
                            <wp:docPr id="3" name="Picture 195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7322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37322D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$</w:t>
                      </w:r>
                      <w:r w:rsidR="00736A4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50</w:t>
                      </w:r>
                      <w:r w:rsidR="0037322D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B7AC6D6" wp14:editId="5E206D89">
                            <wp:extent cx="121920" cy="121920"/>
                            <wp:effectExtent l="0" t="0" r="0" b="0"/>
                            <wp:docPr id="4" name="Picture 195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7322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37322D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$</w:t>
                      </w:r>
                      <w:r w:rsidR="00736A4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100</w:t>
                      </w:r>
                      <w:r w:rsidR="0037322D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02AF4C9" wp14:editId="30658297">
                            <wp:extent cx="121920" cy="121920"/>
                            <wp:effectExtent l="0" t="0" r="0" b="0"/>
                            <wp:docPr id="5" name="Picture 195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7322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37322D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$</w:t>
                      </w:r>
                      <w:r w:rsidR="00736A4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250</w:t>
                      </w:r>
                      <w:r w:rsidR="0037322D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AFD6BDB" wp14:editId="257ABADE">
                            <wp:extent cx="121920" cy="121920"/>
                            <wp:effectExtent l="0" t="0" r="0" b="0"/>
                            <wp:docPr id="6" name="Picture 195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7322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Other $</w:t>
                      </w:r>
                      <w:r w:rsidR="009D5BEF" w:rsidRPr="00E67011"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  <w:t>______</w:t>
                      </w:r>
                      <w:r w:rsidR="009D5BEF" w:rsidRPr="00E67011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  <w:u w:val="single"/>
                        </w:rPr>
                        <w:t>___</w:t>
                      </w:r>
                      <w:r w:rsidR="0037322D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>_</w:t>
                      </w:r>
                      <w:r w:rsidR="0037322D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ab/>
                      </w:r>
                      <w:r w:rsidR="0037322D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ab/>
                      </w:r>
                      <w:r w:rsidR="0037322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71F8A2C" wp14:editId="4E90ABB7">
                            <wp:extent cx="121920" cy="121920"/>
                            <wp:effectExtent l="0" t="0" r="0" b="0"/>
                            <wp:docPr id="7" name="Picture 195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7322D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$25  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0049D1E" wp14:editId="7D64BDA7">
                            <wp:extent cx="121920" cy="121920"/>
                            <wp:effectExtent l="0" t="0" r="0" b="0"/>
                            <wp:docPr id="8" name="Picture 195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7322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37322D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$</w:t>
                      </w:r>
                      <w:r w:rsidR="00736A4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50</w:t>
                      </w:r>
                      <w:r w:rsidR="0037322D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C0C4749" wp14:editId="70081333">
                            <wp:extent cx="121920" cy="121920"/>
                            <wp:effectExtent l="0" t="0" r="0" b="0"/>
                            <wp:docPr id="9" name="Picture 195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7322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37322D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$</w:t>
                      </w:r>
                      <w:r w:rsidR="00736A4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100</w:t>
                      </w:r>
                      <w:r w:rsidR="0037322D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E17AEFC" wp14:editId="23EED04F">
                            <wp:extent cx="121920" cy="121920"/>
                            <wp:effectExtent l="0" t="0" r="0" b="0"/>
                            <wp:docPr id="10" name="Picture 195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7322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37322D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$</w:t>
                      </w:r>
                      <w:r w:rsidR="00736A4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250</w:t>
                      </w:r>
                      <w:r w:rsidR="0037322D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DA0CFF0" wp14:editId="22A44C70">
                            <wp:extent cx="121920" cy="121920"/>
                            <wp:effectExtent l="0" t="0" r="0" b="0"/>
                            <wp:docPr id="11" name="Picture 195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7322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Other $</w:t>
                      </w:r>
                      <w:r w:rsidR="0037322D" w:rsidRPr="009D5BEF"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  <w:t>________</w:t>
                      </w:r>
                    </w:p>
                    <w:p w14:paraId="0C87DB96" w14:textId="18CD4168" w:rsidR="003841D5" w:rsidRDefault="00C5316C" w:rsidP="003841D5"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D561495" wp14:editId="02C5F04D">
                            <wp:extent cx="121920" cy="121920"/>
                            <wp:effectExtent l="0" t="0" r="0" b="0"/>
                            <wp:docPr id="12" name="Picture 19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7322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CASH </w:t>
                      </w:r>
                      <w:r w:rsidR="0037322D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A6095A2" wp14:editId="42DB4DED">
                            <wp:extent cx="121920" cy="121920"/>
                            <wp:effectExtent l="0" t="0" r="0" b="0"/>
                            <wp:docPr id="13" name="Picture 195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7322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37322D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CHECK                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6594B49" wp14:editId="7EBD6BC2">
                            <wp:extent cx="121920" cy="121920"/>
                            <wp:effectExtent l="0" t="0" r="0" b="0"/>
                            <wp:docPr id="14" name="Picture 195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D5BE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PAID</w:t>
                      </w:r>
                      <w:r w:rsidR="00644CC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</w:t>
                      </w:r>
                      <w:r w:rsidR="00644CC9"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2A7E518" wp14:editId="4E0C79E6">
                            <wp:extent cx="121920" cy="121920"/>
                            <wp:effectExtent l="0" t="0" r="0" b="0"/>
                            <wp:docPr id="755548245" name="Picture 195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7322D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644CC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Paid online</w:t>
                      </w:r>
                      <w:r w:rsidR="0037322D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37322D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AA9E46A" wp14:editId="5FF2B01A">
                            <wp:extent cx="121920" cy="121920"/>
                            <wp:effectExtent l="0" t="0" r="0" b="0"/>
                            <wp:docPr id="15" name="Picture 195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7322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CASH</w:t>
                      </w:r>
                      <w:r w:rsidR="0037322D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2ACBFD9" wp14:editId="27D9D001">
                            <wp:extent cx="121920" cy="121920"/>
                            <wp:effectExtent l="0" t="0" r="0" b="0"/>
                            <wp:docPr id="16" name="Picture 195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7322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CHECK  </w:t>
                      </w:r>
                      <w:r w:rsidR="0037322D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9D5BE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848E617" wp14:editId="7800AEEA">
                            <wp:extent cx="121920" cy="121920"/>
                            <wp:effectExtent l="0" t="0" r="0" b="0"/>
                            <wp:docPr id="17" name="Picture 195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D5BE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PAID</w:t>
                      </w:r>
                      <w:r w:rsidR="009D5BEF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 w:rsidR="00A4119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 w:rsidR="00A41195"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C4F21E6" wp14:editId="02D4621B">
                            <wp:extent cx="121920" cy="121920"/>
                            <wp:effectExtent l="0" t="0" r="0" b="0"/>
                            <wp:docPr id="2038709800" name="Picture 195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4119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Paid online</w:t>
                      </w:r>
                    </w:p>
                    <w:p w14:paraId="52FFC95E" w14:textId="12E81AD0" w:rsidR="003841D5" w:rsidRPr="00E7008E" w:rsidRDefault="00C5316C" w:rsidP="003841D5"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80D92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FAFB64E" wp14:editId="220AC9B0">
                            <wp:extent cx="121920" cy="121920"/>
                            <wp:effectExtent l="0" t="0" r="0" b="0"/>
                            <wp:docPr id="18" name="Picture 19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D5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Add me to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2F19FC8" wp14:editId="1C29CA0A">
                            <wp:extent cx="121920" cy="121920"/>
                            <wp:effectExtent l="0" t="0" r="0" b="0"/>
                            <wp:docPr id="19" name="Picture 19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9012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newsletter</w:t>
                      </w:r>
                      <w:r w:rsidR="009901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A8BA682" wp14:editId="3E5B6C89">
                            <wp:extent cx="121920" cy="121920"/>
                            <wp:effectExtent l="0" t="0" r="0" b="0"/>
                            <wp:docPr id="20" name="Picture 19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9012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 xml:space="preserve"> Prayer chain</w:t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9901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(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A7F7D73" wp14:editId="5AC976FD">
                            <wp:extent cx="121920" cy="121920"/>
                            <wp:effectExtent l="0" t="0" r="0" b="0"/>
                            <wp:docPr id="21" name="Picture 19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Email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7FC95C6" wp14:editId="4C29D991">
                            <wp:extent cx="121920" cy="121920"/>
                            <wp:effectExtent l="0" t="0" r="0" b="0"/>
                            <wp:docPr id="22" name="Picture 19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 w:rsidR="009901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Text)</w:t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780D92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00A7D1D" wp14:editId="2CE13B58">
                            <wp:extent cx="121920" cy="121920"/>
                            <wp:effectExtent l="0" t="0" r="0" b="0"/>
                            <wp:docPr id="23" name="Picture 19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9012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9901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Add me to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D6E6D25" wp14:editId="45326C11">
                            <wp:extent cx="121920" cy="121920"/>
                            <wp:effectExtent l="0" t="0" r="0" b="0"/>
                            <wp:docPr id="24" name="Picture 19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9012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9901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newsletter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05DF359" wp14:editId="707E1DC8">
                            <wp:extent cx="121920" cy="121920"/>
                            <wp:effectExtent l="0" t="0" r="0" b="0"/>
                            <wp:docPr id="25" name="Picture 19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9012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 xml:space="preserve"> Prayer chain</w:t>
                      </w:r>
                      <w:r w:rsidR="009901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(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F4D4259" wp14:editId="53EBB9E2">
                            <wp:extent cx="121920" cy="121920"/>
                            <wp:effectExtent l="0" t="0" r="0" b="0"/>
                            <wp:docPr id="26" name="Picture 19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901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Email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1F71FD5" wp14:editId="3106A4B1">
                            <wp:extent cx="121920" cy="121920"/>
                            <wp:effectExtent l="0" t="0" r="0" b="0"/>
                            <wp:docPr id="27" name="Picture 19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901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Text)</w:t>
                      </w:r>
                    </w:p>
                    <w:p w14:paraId="39DD025D" w14:textId="77777777" w:rsidR="0037322D" w:rsidRPr="00E7008E" w:rsidRDefault="0037322D" w:rsidP="003841D5"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6EB07875" w14:textId="77777777" w:rsidR="003841D5" w:rsidRPr="00E7008E" w:rsidRDefault="003841D5" w:rsidP="003841D5"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FIRST_________________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</w:t>
                      </w: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LAST______________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FIRST__________________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__ </w:t>
                      </w: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LAST______________________</w:t>
                      </w:r>
                    </w:p>
                    <w:p w14:paraId="030A1612" w14:textId="77777777" w:rsidR="003841D5" w:rsidRDefault="003841D5" w:rsidP="003841D5"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ADDRESS__________________</w:t>
                      </w: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______________</w:t>
                      </w: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_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ADDRESS____________________________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________________</w:t>
                      </w:r>
                    </w:p>
                    <w:p w14:paraId="34FD63DE" w14:textId="77777777" w:rsidR="003841D5" w:rsidRPr="00E7008E" w:rsidRDefault="003841D5" w:rsidP="003841D5"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CITY___________________  ST________  ZIP____________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</w:t>
                      </w: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CITY___________________</w:t>
                      </w:r>
                      <w:r w:rsidRPr="0062509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ST________  ZIP____________  </w:t>
                      </w:r>
                    </w:p>
                    <w:p w14:paraId="77ECFF62" w14:textId="77777777" w:rsidR="003841D5" w:rsidRDefault="003841D5" w:rsidP="003841D5"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PHONE___________________________</w:t>
                      </w: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PHONE__________________________</w:t>
                      </w:r>
                      <w:r w:rsidR="00F17CBF" w:rsidRPr="00F17CB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F17CB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Email______________________________________________</w:t>
                      </w:r>
                      <w:r w:rsidR="00F17CBF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>Email______________________________________________</w:t>
                      </w:r>
                    </w:p>
                    <w:p w14:paraId="5A0E4B3C" w14:textId="77777777" w:rsidR="003841D5" w:rsidRPr="0062509D" w:rsidRDefault="003841D5" w:rsidP="003841D5">
                      <w:pPr>
                        <w:pStyle w:val="NoSpacing"/>
                        <w:rPr>
                          <w:rFonts w:ascii="Times New Roman" w:hAnsi="Times New Roman"/>
                          <w:sz w:val="8"/>
                          <w:szCs w:val="8"/>
                        </w:rPr>
                      </w:pPr>
                    </w:p>
                    <w:p w14:paraId="716927B8" w14:textId="5E5DD767" w:rsidR="003841D5" w:rsidRDefault="00C5316C" w:rsidP="003841D5"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08D0BE4" wp14:editId="3C7AA9F8">
                            <wp:extent cx="121920" cy="121920"/>
                            <wp:effectExtent l="0" t="0" r="0" b="0"/>
                            <wp:docPr id="28" name="Picture 195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$25 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E0DF7AD" wp14:editId="079E7737">
                            <wp:extent cx="121920" cy="121920"/>
                            <wp:effectExtent l="0" t="0" r="0" b="0"/>
                            <wp:docPr id="29" name="Picture 195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$</w:t>
                      </w:r>
                      <w:r w:rsidR="00736A4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50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8E39D7B" wp14:editId="777475AC">
                            <wp:extent cx="121920" cy="121920"/>
                            <wp:effectExtent l="0" t="0" r="0" b="0"/>
                            <wp:docPr id="30" name="Picture 195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$</w:t>
                      </w:r>
                      <w:r w:rsidR="00736A4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100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F1D7EC7" wp14:editId="062A3A84">
                            <wp:extent cx="121920" cy="121920"/>
                            <wp:effectExtent l="0" t="0" r="0" b="0"/>
                            <wp:docPr id="31" name="Picture 195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$</w:t>
                      </w:r>
                      <w:r w:rsidR="00736A4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250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9958550" wp14:editId="4050E3E8">
                            <wp:extent cx="121920" cy="121920"/>
                            <wp:effectExtent l="0" t="0" r="0" b="0"/>
                            <wp:docPr id="32" name="Picture 195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Other $_</w:t>
                      </w:r>
                      <w:r w:rsidR="003841D5" w:rsidRPr="009D5BEF"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  <w:t>______</w:t>
                      </w:r>
                      <w:r w:rsidR="003841D5" w:rsidRPr="009D5BEF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  <w:u w:val="single"/>
                        </w:rPr>
                        <w:t>___</w:t>
                      </w:r>
                      <w:r w:rsidR="003841D5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ab/>
                      </w:r>
                      <w:r w:rsidR="003841D5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ab/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82832EB" wp14:editId="2606A458">
                            <wp:extent cx="121920" cy="121920"/>
                            <wp:effectExtent l="0" t="0" r="0" b="0"/>
                            <wp:docPr id="33" name="Picture 195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$25  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9362793" wp14:editId="0467CDFD">
                            <wp:extent cx="121920" cy="121920"/>
                            <wp:effectExtent l="0" t="0" r="0" b="0"/>
                            <wp:docPr id="34" name="Picture 195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$</w:t>
                      </w:r>
                      <w:r w:rsidR="00736A4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50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D993A2D" wp14:editId="62A800C7">
                            <wp:extent cx="121920" cy="121920"/>
                            <wp:effectExtent l="0" t="0" r="0" b="0"/>
                            <wp:docPr id="35" name="Picture 195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$</w:t>
                      </w:r>
                      <w:r w:rsidR="00736A4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100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A5988EB" wp14:editId="18775CA1">
                            <wp:extent cx="121920" cy="121920"/>
                            <wp:effectExtent l="0" t="0" r="0" b="0"/>
                            <wp:docPr id="36" name="Picture 195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$</w:t>
                      </w:r>
                      <w:r w:rsidR="00736A4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250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7E67E89" wp14:editId="25F8BF16">
                            <wp:extent cx="121920" cy="121920"/>
                            <wp:effectExtent l="0" t="0" r="0" b="0"/>
                            <wp:docPr id="37" name="Picture 195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Other </w:t>
                      </w:r>
                      <w:r w:rsidR="009D5BE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$</w:t>
                      </w:r>
                      <w:r w:rsidR="009D5BEF" w:rsidRPr="00E67011"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  <w:t>______</w:t>
                      </w:r>
                      <w:r w:rsidR="003841D5" w:rsidRPr="009D5BEF"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  <w:t>__</w:t>
                      </w:r>
                    </w:p>
                    <w:p w14:paraId="6A259F66" w14:textId="65F056C6" w:rsidR="003841D5" w:rsidRDefault="00C5316C" w:rsidP="003841D5"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090F51C" wp14:editId="3E11966C">
                            <wp:extent cx="121920" cy="121920"/>
                            <wp:effectExtent l="0" t="0" r="0" b="0"/>
                            <wp:docPr id="38" name="Picture 19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CASH 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417F482" wp14:editId="0DF2DC20">
                            <wp:extent cx="121920" cy="121920"/>
                            <wp:effectExtent l="0" t="0" r="0" b="0"/>
                            <wp:docPr id="39" name="Picture 195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CHECK                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60C080D" wp14:editId="60282686">
                            <wp:extent cx="121920" cy="121920"/>
                            <wp:effectExtent l="0" t="0" r="0" b="0"/>
                            <wp:docPr id="40" name="Picture 195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D5BE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PAID</w:t>
                      </w:r>
                      <w:r w:rsidR="009D5BEF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A41195"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969575D" wp14:editId="49495C4F">
                            <wp:extent cx="121920" cy="121920"/>
                            <wp:effectExtent l="0" t="0" r="0" b="0"/>
                            <wp:docPr id="830007221" name="Picture 195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261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Paid online</w:t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69DB8FB" wp14:editId="11AA02CC">
                            <wp:extent cx="121920" cy="121920"/>
                            <wp:effectExtent l="0" t="0" r="0" b="0"/>
                            <wp:docPr id="41" name="Picture 195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CASH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BCE625B" wp14:editId="7C7A43B9">
                            <wp:extent cx="121920" cy="121920"/>
                            <wp:effectExtent l="0" t="0" r="0" b="0"/>
                            <wp:docPr id="42" name="Picture 195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CHECK  </w:t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9D5BE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7A0098F" wp14:editId="06A20F5F">
                            <wp:extent cx="121920" cy="121920"/>
                            <wp:effectExtent l="0" t="0" r="0" b="0"/>
                            <wp:docPr id="43" name="Picture 195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D5BE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PAID</w:t>
                      </w:r>
                      <w:r w:rsidR="009D5BEF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 w:rsidR="00E261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 w:rsidR="00E26158"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634A321" wp14:editId="3C631CC1">
                            <wp:extent cx="121920" cy="121920"/>
                            <wp:effectExtent l="0" t="0" r="0" b="0"/>
                            <wp:docPr id="1485299570" name="Picture 195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261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Paid online</w:t>
                      </w:r>
                    </w:p>
                    <w:p w14:paraId="4060F913" w14:textId="2357E950" w:rsidR="003841D5" w:rsidRPr="00E7008E" w:rsidRDefault="00C5316C" w:rsidP="003841D5"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80D92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19B9E3F" wp14:editId="6AD909C0">
                            <wp:extent cx="121920" cy="121920"/>
                            <wp:effectExtent l="0" t="0" r="0" b="0"/>
                            <wp:docPr id="44" name="Picture 19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9012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9901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Add me to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A12B4EC" wp14:editId="6793694C">
                            <wp:extent cx="121920" cy="121920"/>
                            <wp:effectExtent l="0" t="0" r="0" b="0"/>
                            <wp:docPr id="45" name="Picture 19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9012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9901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newsletter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AB399FF" wp14:editId="277073BF">
                            <wp:extent cx="121920" cy="121920"/>
                            <wp:effectExtent l="0" t="0" r="0" b="0"/>
                            <wp:docPr id="46" name="Picture 19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9012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 xml:space="preserve"> Prayer chain</w:t>
                      </w:r>
                      <w:r w:rsidR="009901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(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727CACA" wp14:editId="2B5A4843">
                            <wp:extent cx="121920" cy="121920"/>
                            <wp:effectExtent l="0" t="0" r="0" b="0"/>
                            <wp:docPr id="47" name="Picture 19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901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Email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C9B8AAA" wp14:editId="752BDE6D">
                            <wp:extent cx="121920" cy="121920"/>
                            <wp:effectExtent l="0" t="0" r="0" b="0"/>
                            <wp:docPr id="48" name="Picture 19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901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Text)</w:t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80D92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6236915" wp14:editId="349B4436">
                            <wp:extent cx="121920" cy="121920"/>
                            <wp:effectExtent l="0" t="0" r="0" b="0"/>
                            <wp:docPr id="49" name="Picture 19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9012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9901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Add me to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78335D9" wp14:editId="2DD77A71">
                            <wp:extent cx="121920" cy="121920"/>
                            <wp:effectExtent l="0" t="0" r="0" b="0"/>
                            <wp:docPr id="50" name="Picture 19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9012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9901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newsletter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FB5C342" wp14:editId="4FA1E39E">
                            <wp:extent cx="121920" cy="121920"/>
                            <wp:effectExtent l="0" t="0" r="0" b="0"/>
                            <wp:docPr id="51" name="Picture 19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9012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 xml:space="preserve"> Prayer chain</w:t>
                      </w:r>
                      <w:r w:rsidR="009901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(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B10BDDF" wp14:editId="660078CF">
                            <wp:extent cx="121920" cy="121920"/>
                            <wp:effectExtent l="0" t="0" r="0" b="0"/>
                            <wp:docPr id="52" name="Picture 19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901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Email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C5120CD" wp14:editId="5F8E4CD9">
                            <wp:extent cx="121920" cy="121920"/>
                            <wp:effectExtent l="0" t="0" r="0" b="0"/>
                            <wp:docPr id="53" name="Picture 19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901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Text)</w:t>
                      </w:r>
                    </w:p>
                    <w:p w14:paraId="634032C1" w14:textId="77777777" w:rsidR="0037322D" w:rsidRPr="0062509D" w:rsidRDefault="0037322D" w:rsidP="0062509D"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30E802B0" w14:textId="77777777" w:rsidR="003841D5" w:rsidRPr="00E7008E" w:rsidRDefault="003841D5" w:rsidP="003841D5"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FIRST_________________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</w:t>
                      </w: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LAST______________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FIRST__________________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__ </w:t>
                      </w: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LAST______________________</w:t>
                      </w:r>
                    </w:p>
                    <w:p w14:paraId="4FBBD4FB" w14:textId="77777777" w:rsidR="003841D5" w:rsidRDefault="003841D5" w:rsidP="003841D5"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ADDRESS__________________</w:t>
                      </w: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______________</w:t>
                      </w: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_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ADDRESS____________________________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________________</w:t>
                      </w:r>
                    </w:p>
                    <w:p w14:paraId="73E6801D" w14:textId="77777777" w:rsidR="003841D5" w:rsidRPr="00E7008E" w:rsidRDefault="003841D5" w:rsidP="003841D5"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CITY___________________  ST________  ZIP____________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</w:t>
                      </w: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CITY___________________</w:t>
                      </w:r>
                      <w:r w:rsidRPr="0062509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ST________  ZIP____________  </w:t>
                      </w:r>
                    </w:p>
                    <w:p w14:paraId="6CCDDE0E" w14:textId="77777777" w:rsidR="003841D5" w:rsidRDefault="003841D5" w:rsidP="003841D5"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PHONE___________________________</w:t>
                      </w: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PHONE__________________________</w:t>
                      </w:r>
                      <w:r w:rsidR="00F17CBF" w:rsidRPr="00F17CB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F17CB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Email______________________________________________</w:t>
                      </w:r>
                      <w:r w:rsidR="00F17CBF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>Email______________________________________________</w:t>
                      </w:r>
                    </w:p>
                    <w:p w14:paraId="30CCB34D" w14:textId="77777777" w:rsidR="003841D5" w:rsidRPr="0062509D" w:rsidRDefault="003841D5" w:rsidP="003841D5">
                      <w:pPr>
                        <w:pStyle w:val="NoSpacing"/>
                        <w:rPr>
                          <w:rFonts w:ascii="Times New Roman" w:hAnsi="Times New Roman"/>
                          <w:sz w:val="8"/>
                          <w:szCs w:val="8"/>
                        </w:rPr>
                      </w:pPr>
                    </w:p>
                    <w:p w14:paraId="38076053" w14:textId="3E88F5BF" w:rsidR="003841D5" w:rsidRDefault="00C5316C" w:rsidP="003841D5"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F643E00" wp14:editId="1475B1CC">
                            <wp:extent cx="121920" cy="121920"/>
                            <wp:effectExtent l="0" t="0" r="0" b="0"/>
                            <wp:docPr id="54" name="Picture 195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$25 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3AB6490" wp14:editId="5676997F">
                            <wp:extent cx="121920" cy="121920"/>
                            <wp:effectExtent l="0" t="0" r="0" b="0"/>
                            <wp:docPr id="55" name="Picture 195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$</w:t>
                      </w:r>
                      <w:r w:rsidR="00736A4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50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13DA4A2" wp14:editId="55457BB1">
                            <wp:extent cx="121920" cy="121920"/>
                            <wp:effectExtent l="0" t="0" r="0" b="0"/>
                            <wp:docPr id="56" name="Picture 195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$</w:t>
                      </w:r>
                      <w:r w:rsidR="00736A4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100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4E196CC" wp14:editId="287E9B0E">
                            <wp:extent cx="121920" cy="121920"/>
                            <wp:effectExtent l="0" t="0" r="0" b="0"/>
                            <wp:docPr id="57" name="Picture 195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$</w:t>
                      </w:r>
                      <w:r w:rsidR="00736A4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250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D62CF93" wp14:editId="4593033E">
                            <wp:extent cx="121920" cy="121920"/>
                            <wp:effectExtent l="0" t="0" r="0" b="0"/>
                            <wp:docPr id="58" name="Picture 195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Other </w:t>
                      </w:r>
                      <w:r w:rsidR="003841D5" w:rsidRPr="009D5BE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$_</w:t>
                      </w:r>
                      <w:r w:rsidR="003841D5" w:rsidRPr="00736A41"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  <w:t>___</w:t>
                      </w:r>
                      <w:r w:rsidR="003841D5" w:rsidRPr="00736A41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  <w:u w:val="single"/>
                        </w:rPr>
                        <w:t>___</w:t>
                      </w:r>
                      <w:r w:rsidR="003841D5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ab/>
                      </w:r>
                      <w:r w:rsidR="003841D5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ab/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2C219F9" wp14:editId="482C2B40">
                            <wp:extent cx="121920" cy="121920"/>
                            <wp:effectExtent l="0" t="0" r="0" b="0"/>
                            <wp:docPr id="59" name="Picture 195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$25  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B6B4644" wp14:editId="49BD5D62">
                            <wp:extent cx="121920" cy="121920"/>
                            <wp:effectExtent l="0" t="0" r="0" b="0"/>
                            <wp:docPr id="60" name="Picture 195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$</w:t>
                      </w:r>
                      <w:r w:rsidR="00736A4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50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D736C40" wp14:editId="777FC02E">
                            <wp:extent cx="121920" cy="121920"/>
                            <wp:effectExtent l="0" t="0" r="0" b="0"/>
                            <wp:docPr id="61" name="Picture 195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$</w:t>
                      </w:r>
                      <w:r w:rsidR="00736A4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100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00CD362" wp14:editId="3DD89D90">
                            <wp:extent cx="121920" cy="121920"/>
                            <wp:effectExtent l="0" t="0" r="0" b="0"/>
                            <wp:docPr id="62" name="Picture 195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$</w:t>
                      </w:r>
                      <w:r w:rsidR="00736A4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250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715FB18" wp14:editId="756847E0">
                            <wp:extent cx="121920" cy="121920"/>
                            <wp:effectExtent l="0" t="0" r="0" b="0"/>
                            <wp:docPr id="63" name="Picture 195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Other </w:t>
                      </w:r>
                      <w:r w:rsidR="00E67011" w:rsidRPr="009D5BE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$_</w:t>
                      </w:r>
                      <w:r w:rsidR="00E67011" w:rsidRPr="000F669B"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  <w:t>__</w:t>
                      </w:r>
                      <w:r w:rsidR="003841D5" w:rsidRPr="000F669B"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  <w:t>____</w:t>
                      </w:r>
                      <w:r w:rsidR="003841D5" w:rsidRPr="009D5BE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</w:t>
                      </w:r>
                    </w:p>
                    <w:p w14:paraId="0E071158" w14:textId="3C3DCB49" w:rsidR="003841D5" w:rsidRDefault="00C5316C" w:rsidP="003841D5"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14E8CCD" wp14:editId="1BACD94C">
                            <wp:extent cx="121920" cy="121920"/>
                            <wp:effectExtent l="0" t="0" r="0" b="0"/>
                            <wp:docPr id="64" name="Picture 19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CASH 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D7C8E19" wp14:editId="0CC86279">
                            <wp:extent cx="121920" cy="121920"/>
                            <wp:effectExtent l="0" t="0" r="0" b="0"/>
                            <wp:docPr id="65" name="Picture 195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CHECK             </w:t>
                      </w:r>
                      <w:r w:rsidR="009D5BE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E6445FF" wp14:editId="63F5D5BA">
                            <wp:extent cx="121920" cy="121920"/>
                            <wp:effectExtent l="0" t="0" r="0" b="0"/>
                            <wp:docPr id="66" name="Picture 195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D5BE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PAID</w:t>
                      </w:r>
                      <w:r w:rsidR="009D5BEF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 w:rsidR="00E261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 w:rsidR="00E26158"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B15130B" wp14:editId="12884F63">
                            <wp:extent cx="121920" cy="121920"/>
                            <wp:effectExtent l="0" t="0" r="0" b="0"/>
                            <wp:docPr id="1044437670" name="Picture 195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261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Paid online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</w:t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7DE3DA6" wp14:editId="6BB23471">
                            <wp:extent cx="121920" cy="121920"/>
                            <wp:effectExtent l="0" t="0" r="0" b="0"/>
                            <wp:docPr id="67" name="Picture 195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CASH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3EFE65E" wp14:editId="625AE7B5">
                            <wp:extent cx="121920" cy="121920"/>
                            <wp:effectExtent l="0" t="0" r="0" b="0"/>
                            <wp:docPr id="68" name="Picture 195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CHECK  </w:t>
                      </w:r>
                      <w:r w:rsidR="009D5BE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5656E8E" wp14:editId="791E054B">
                            <wp:extent cx="121920" cy="121920"/>
                            <wp:effectExtent l="0" t="0" r="0" b="0"/>
                            <wp:docPr id="69" name="Picture 195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D5BE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PAID</w:t>
                      </w:r>
                      <w:r w:rsidR="009D5BEF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 w:rsidR="00E26158"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C54FE69" wp14:editId="63B10F62">
                            <wp:extent cx="121920" cy="121920"/>
                            <wp:effectExtent l="0" t="0" r="0" b="0"/>
                            <wp:docPr id="1336416287" name="Picture 195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261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Paid online</w:t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</w:p>
                    <w:p w14:paraId="4031117E" w14:textId="398455F1" w:rsidR="003841D5" w:rsidRPr="00E7008E" w:rsidRDefault="00C5316C" w:rsidP="003841D5"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80D92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F4EFF38" wp14:editId="1733CE76">
                            <wp:extent cx="121920" cy="121920"/>
                            <wp:effectExtent l="0" t="0" r="0" b="0"/>
                            <wp:docPr id="70" name="Picture 19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9012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9901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Add me to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4A20C0B" wp14:editId="5C0D7DCA">
                            <wp:extent cx="121920" cy="121920"/>
                            <wp:effectExtent l="0" t="0" r="0" b="0"/>
                            <wp:docPr id="71" name="Picture 19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9012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9901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newsletter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7B4CFD9" wp14:editId="12279E01">
                            <wp:extent cx="121920" cy="121920"/>
                            <wp:effectExtent l="0" t="0" r="0" b="0"/>
                            <wp:docPr id="72" name="Picture 19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9012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 xml:space="preserve"> Prayer chain</w:t>
                      </w:r>
                      <w:r w:rsidR="009901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(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E96871C" wp14:editId="28D5C943">
                            <wp:extent cx="121920" cy="121920"/>
                            <wp:effectExtent l="0" t="0" r="0" b="0"/>
                            <wp:docPr id="73" name="Picture 19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901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Email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FC9F764" wp14:editId="078F688A">
                            <wp:extent cx="121920" cy="121920"/>
                            <wp:effectExtent l="0" t="0" r="0" b="0"/>
                            <wp:docPr id="74" name="Picture 19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901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Text)</w:t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80D92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2249656" wp14:editId="0D818925">
                            <wp:extent cx="121920" cy="121920"/>
                            <wp:effectExtent l="0" t="0" r="0" b="0"/>
                            <wp:docPr id="75" name="Picture 19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9012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9901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Add me to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0A8475F" wp14:editId="06768B9C">
                            <wp:extent cx="121920" cy="121920"/>
                            <wp:effectExtent l="0" t="0" r="0" b="0"/>
                            <wp:docPr id="76" name="Picture 19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9012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9901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newsletter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2C6D118" wp14:editId="37583C36">
                            <wp:extent cx="121920" cy="121920"/>
                            <wp:effectExtent l="0" t="0" r="0" b="0"/>
                            <wp:docPr id="77" name="Picture 19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9012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 xml:space="preserve"> Prayer chain</w:t>
                      </w:r>
                      <w:r w:rsidR="009901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(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050476E" wp14:editId="717E940D">
                            <wp:extent cx="121920" cy="121920"/>
                            <wp:effectExtent l="0" t="0" r="0" b="0"/>
                            <wp:docPr id="78" name="Picture 19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901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Email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2D12C43" wp14:editId="767D4336">
                            <wp:extent cx="121920" cy="121920"/>
                            <wp:effectExtent l="0" t="0" r="0" b="0"/>
                            <wp:docPr id="79" name="Picture 19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901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Text)</w:t>
                      </w:r>
                    </w:p>
                    <w:p w14:paraId="3578F547" w14:textId="77777777" w:rsidR="0037322D" w:rsidRPr="0062509D" w:rsidRDefault="0037322D" w:rsidP="0062509D"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</w:p>
                    <w:p w14:paraId="7C666AD9" w14:textId="77777777" w:rsidR="003841D5" w:rsidRPr="00E7008E" w:rsidRDefault="003841D5" w:rsidP="003841D5"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FIRST_________________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</w:t>
                      </w: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LAST______________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FIRST__________________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__ </w:t>
                      </w: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LAST______________________</w:t>
                      </w:r>
                    </w:p>
                    <w:p w14:paraId="001E00AB" w14:textId="77777777" w:rsidR="003841D5" w:rsidRDefault="003841D5" w:rsidP="003841D5"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ADDRESS__________________</w:t>
                      </w: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______________</w:t>
                      </w: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_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ADDRESS____________________________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________________</w:t>
                      </w:r>
                    </w:p>
                    <w:p w14:paraId="1A0C6116" w14:textId="77777777" w:rsidR="003841D5" w:rsidRPr="00E7008E" w:rsidRDefault="003841D5" w:rsidP="003841D5"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CITY___________________  ST________  ZIP____________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</w:t>
                      </w: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CITY___________________</w:t>
                      </w:r>
                      <w:r w:rsidRPr="0062509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ST________  ZIP____________  </w:t>
                      </w:r>
                    </w:p>
                    <w:p w14:paraId="67F54EF9" w14:textId="77777777" w:rsidR="003841D5" w:rsidRDefault="003841D5" w:rsidP="003841D5"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PHONE___________________________</w:t>
                      </w: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PHONE__________________________</w:t>
                      </w:r>
                      <w:r w:rsidR="00F17CBF" w:rsidRPr="00F17CB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F17CB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Email______________________________________________</w:t>
                      </w:r>
                      <w:r w:rsidR="00F17CBF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>Email______________________________________________</w:t>
                      </w:r>
                    </w:p>
                    <w:p w14:paraId="48E3A7B0" w14:textId="77777777" w:rsidR="003841D5" w:rsidRPr="0062509D" w:rsidRDefault="003841D5" w:rsidP="003841D5">
                      <w:pPr>
                        <w:pStyle w:val="NoSpacing"/>
                        <w:rPr>
                          <w:rFonts w:ascii="Times New Roman" w:hAnsi="Times New Roman"/>
                          <w:sz w:val="8"/>
                          <w:szCs w:val="8"/>
                        </w:rPr>
                      </w:pPr>
                    </w:p>
                    <w:p w14:paraId="60A4F94E" w14:textId="40D065B9" w:rsidR="003841D5" w:rsidRDefault="00C5316C" w:rsidP="003841D5"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D9BF65C" wp14:editId="6B81E5B2">
                            <wp:extent cx="121920" cy="121920"/>
                            <wp:effectExtent l="0" t="0" r="0" b="0"/>
                            <wp:docPr id="80" name="Picture 195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$25 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346F01A" wp14:editId="27DB30A6">
                            <wp:extent cx="121920" cy="121920"/>
                            <wp:effectExtent l="0" t="0" r="0" b="0"/>
                            <wp:docPr id="81" name="Picture 195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$</w:t>
                      </w:r>
                      <w:r w:rsidR="000F669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50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375F6A1" wp14:editId="1FA442D8">
                            <wp:extent cx="121920" cy="121920"/>
                            <wp:effectExtent l="0" t="0" r="0" b="0"/>
                            <wp:docPr id="82" name="Picture 195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$</w:t>
                      </w:r>
                      <w:r w:rsidR="000F669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100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F834885" wp14:editId="0C69D6CF">
                            <wp:extent cx="121920" cy="121920"/>
                            <wp:effectExtent l="0" t="0" r="0" b="0"/>
                            <wp:docPr id="83" name="Picture 195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$</w:t>
                      </w:r>
                      <w:r w:rsidR="000F669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250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A81DB7B" wp14:editId="7739184E">
                            <wp:extent cx="121920" cy="121920"/>
                            <wp:effectExtent l="0" t="0" r="0" b="0"/>
                            <wp:docPr id="84" name="Picture 195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Other $_______</w:t>
                      </w:r>
                      <w:r w:rsidR="003841D5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>___</w:t>
                      </w:r>
                      <w:r w:rsidR="003841D5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ab/>
                      </w:r>
                      <w:r w:rsidR="003841D5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ab/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2CDA3E6" wp14:editId="6A500088">
                            <wp:extent cx="121920" cy="121920"/>
                            <wp:effectExtent l="0" t="0" r="0" b="0"/>
                            <wp:docPr id="85" name="Picture 195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$25  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6157A76" wp14:editId="046538F5">
                            <wp:extent cx="121920" cy="121920"/>
                            <wp:effectExtent l="0" t="0" r="0" b="0"/>
                            <wp:docPr id="86" name="Picture 195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$</w:t>
                      </w:r>
                      <w:r w:rsidR="000F669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50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107B46B" wp14:editId="35630F86">
                            <wp:extent cx="121920" cy="121920"/>
                            <wp:effectExtent l="0" t="0" r="0" b="0"/>
                            <wp:docPr id="87" name="Picture 195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$</w:t>
                      </w:r>
                      <w:r w:rsidR="000F669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100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FA14583" wp14:editId="371287A4">
                            <wp:extent cx="121920" cy="121920"/>
                            <wp:effectExtent l="0" t="0" r="0" b="0"/>
                            <wp:docPr id="88" name="Picture 195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$</w:t>
                      </w:r>
                      <w:r w:rsidR="000F669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250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8F487DB" wp14:editId="26CEEAA5">
                            <wp:extent cx="121920" cy="121920"/>
                            <wp:effectExtent l="0" t="0" r="0" b="0"/>
                            <wp:docPr id="89" name="Picture 195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Other $________</w:t>
                      </w:r>
                    </w:p>
                    <w:p w14:paraId="33FD1488" w14:textId="28CA1338" w:rsidR="003841D5" w:rsidRDefault="00C5316C" w:rsidP="003841D5"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80CD186" wp14:editId="6CB8B7E3">
                            <wp:extent cx="121920" cy="121920"/>
                            <wp:effectExtent l="0" t="0" r="0" b="0"/>
                            <wp:docPr id="90" name="Picture 19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CASH 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ECEC9E9" wp14:editId="02F9C9C5">
                            <wp:extent cx="121920" cy="121920"/>
                            <wp:effectExtent l="0" t="0" r="0" b="0"/>
                            <wp:docPr id="91" name="Picture 195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CHECK                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E24CD61" wp14:editId="12926153">
                            <wp:extent cx="121920" cy="121920"/>
                            <wp:effectExtent l="0" t="0" r="0" b="0"/>
                            <wp:docPr id="92" name="Picture 195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D5BE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PAID</w:t>
                      </w:r>
                      <w:r w:rsidR="009D5BEF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 w:rsidR="00D72EBA"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CAF11B0" wp14:editId="43467430">
                            <wp:extent cx="121920" cy="121920"/>
                            <wp:effectExtent l="0" t="0" r="0" b="0"/>
                            <wp:docPr id="1646573783" name="Picture 195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72EB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Paid online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</w:t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4E7E4FF" wp14:editId="1D18D5A5">
                            <wp:extent cx="121920" cy="121920"/>
                            <wp:effectExtent l="0" t="0" r="0" b="0"/>
                            <wp:docPr id="93" name="Picture 195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CASH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F48CD8C" wp14:editId="26335F8D">
                            <wp:extent cx="121920" cy="121920"/>
                            <wp:effectExtent l="0" t="0" r="0" b="0"/>
                            <wp:docPr id="94" name="Picture 195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CHECK  </w:t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9D5BE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7025591" wp14:editId="554273BE">
                            <wp:extent cx="121920" cy="121920"/>
                            <wp:effectExtent l="0" t="0" r="0" b="0"/>
                            <wp:docPr id="95" name="Picture 195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D5BE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PAID</w:t>
                      </w:r>
                      <w:r w:rsidR="009D5BEF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 w:rsidR="00D72EBA"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F169E05" wp14:editId="01B911CB">
                            <wp:extent cx="121920" cy="121920"/>
                            <wp:effectExtent l="0" t="0" r="0" b="0"/>
                            <wp:docPr id="1046474442" name="Picture 195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72EB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Paid online</w:t>
                      </w:r>
                    </w:p>
                    <w:p w14:paraId="0F096E2A" w14:textId="3DF79C0D" w:rsidR="003841D5" w:rsidRPr="00E7008E" w:rsidRDefault="00C5316C" w:rsidP="003841D5"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80D92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F997020" wp14:editId="2E4C3E1D">
                            <wp:extent cx="121920" cy="121920"/>
                            <wp:effectExtent l="0" t="0" r="0" b="0"/>
                            <wp:docPr id="96" name="Picture 19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17CBF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F17CB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Add me to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C6F23F1" wp14:editId="2090E857">
                            <wp:extent cx="121920" cy="121920"/>
                            <wp:effectExtent l="0" t="0" r="0" b="0"/>
                            <wp:docPr id="97" name="Picture 19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17CBF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F17CB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newsletter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EC27D64" wp14:editId="2990823C">
                            <wp:extent cx="121920" cy="121920"/>
                            <wp:effectExtent l="0" t="0" r="0" b="0"/>
                            <wp:docPr id="98" name="Picture 19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17CBF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 xml:space="preserve"> Prayer chain</w:t>
                      </w:r>
                      <w:r w:rsidR="00F17CB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(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6511895" wp14:editId="5FFFB985">
                            <wp:extent cx="121920" cy="121920"/>
                            <wp:effectExtent l="0" t="0" r="0" b="0"/>
                            <wp:docPr id="99" name="Picture 19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17CB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Email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028C8E6" wp14:editId="17560762">
                            <wp:extent cx="121920" cy="121920"/>
                            <wp:effectExtent l="0" t="0" r="0" b="0"/>
                            <wp:docPr id="100" name="Picture 19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17CB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Text)</w:t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80D92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7AFDEF3" wp14:editId="09E99F0D">
                            <wp:extent cx="121920" cy="121920"/>
                            <wp:effectExtent l="0" t="0" r="0" b="0"/>
                            <wp:docPr id="101" name="Picture 19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17CBF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F17CB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Add me to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108B705" wp14:editId="6686EF67">
                            <wp:extent cx="121920" cy="121920"/>
                            <wp:effectExtent l="0" t="0" r="0" b="0"/>
                            <wp:docPr id="102" name="Picture 19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17CBF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F17CB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newsletter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661EAC5" wp14:editId="39E3D01C">
                            <wp:extent cx="121920" cy="121920"/>
                            <wp:effectExtent l="0" t="0" r="0" b="0"/>
                            <wp:docPr id="103" name="Picture 19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17CBF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 xml:space="preserve"> Prayer chain</w:t>
                      </w:r>
                      <w:r w:rsidR="00F17CB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(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5786B00" wp14:editId="2A20A72E">
                            <wp:extent cx="121920" cy="121920"/>
                            <wp:effectExtent l="0" t="0" r="0" b="0"/>
                            <wp:docPr id="104" name="Picture 19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17CB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Email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7AD9F5C" wp14:editId="0E81F68B">
                            <wp:extent cx="121920" cy="121920"/>
                            <wp:effectExtent l="0" t="0" r="0" b="0"/>
                            <wp:docPr id="105" name="Picture 19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17CB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Text)</w:t>
                      </w:r>
                    </w:p>
                    <w:p w14:paraId="77D4030B" w14:textId="77777777" w:rsidR="0037322D" w:rsidRPr="0062509D" w:rsidRDefault="0037322D" w:rsidP="0062509D"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1B85A945" w14:textId="77777777" w:rsidR="003841D5" w:rsidRPr="00E7008E" w:rsidRDefault="003841D5" w:rsidP="003841D5"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FIRST_________________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</w:t>
                      </w: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LAST______________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FIRST__________________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__ </w:t>
                      </w: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LAST______________________</w:t>
                      </w:r>
                    </w:p>
                    <w:p w14:paraId="71BB81AC" w14:textId="77777777" w:rsidR="003841D5" w:rsidRDefault="003841D5" w:rsidP="003841D5"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ADDRESS__________________</w:t>
                      </w: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______________</w:t>
                      </w: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_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ADDRESS____________________________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________________</w:t>
                      </w:r>
                    </w:p>
                    <w:p w14:paraId="416A99DF" w14:textId="77777777" w:rsidR="003841D5" w:rsidRPr="00E7008E" w:rsidRDefault="003841D5" w:rsidP="003841D5"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CITY___________________  ST________  ZIP____________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</w:t>
                      </w: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CITY___________________</w:t>
                      </w:r>
                      <w:r w:rsidRPr="0062509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ST________  ZIP____________  </w:t>
                      </w:r>
                    </w:p>
                    <w:p w14:paraId="319DD98D" w14:textId="77777777" w:rsidR="003841D5" w:rsidRDefault="003841D5" w:rsidP="003841D5"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PHONE___________________________</w:t>
                      </w: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PHONE__________________________</w:t>
                      </w:r>
                    </w:p>
                    <w:p w14:paraId="0FAFD263" w14:textId="77777777" w:rsidR="00F17CBF" w:rsidRDefault="00F17CBF" w:rsidP="003841D5"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Email______________________________________________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>Email______________________________________________</w:t>
                      </w:r>
                    </w:p>
                    <w:p w14:paraId="6726E379" w14:textId="77777777" w:rsidR="003841D5" w:rsidRPr="0062509D" w:rsidRDefault="003841D5" w:rsidP="003841D5">
                      <w:pPr>
                        <w:pStyle w:val="NoSpacing"/>
                        <w:rPr>
                          <w:rFonts w:ascii="Times New Roman" w:hAnsi="Times New Roman"/>
                          <w:sz w:val="8"/>
                          <w:szCs w:val="8"/>
                        </w:rPr>
                      </w:pPr>
                    </w:p>
                    <w:p w14:paraId="59F18C0C" w14:textId="1C2D448A" w:rsidR="003841D5" w:rsidRDefault="00C5316C" w:rsidP="003841D5"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AC78DC0" wp14:editId="0C258230">
                            <wp:extent cx="121920" cy="121920"/>
                            <wp:effectExtent l="0" t="0" r="0" b="0"/>
                            <wp:docPr id="106" name="Picture 195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$25 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495C5DC" wp14:editId="150363B4">
                            <wp:extent cx="121920" cy="121920"/>
                            <wp:effectExtent l="0" t="0" r="0" b="0"/>
                            <wp:docPr id="107" name="Picture 195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$</w:t>
                      </w:r>
                      <w:r w:rsidR="000F669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50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0D44ADC" wp14:editId="704E219A">
                            <wp:extent cx="121920" cy="121920"/>
                            <wp:effectExtent l="0" t="0" r="0" b="0"/>
                            <wp:docPr id="108" name="Picture 195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$</w:t>
                      </w:r>
                      <w:r w:rsidR="000F669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100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B48ADC5" wp14:editId="7CA27114">
                            <wp:extent cx="121920" cy="121920"/>
                            <wp:effectExtent l="0" t="0" r="0" b="0"/>
                            <wp:docPr id="109" name="Picture 195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$</w:t>
                      </w:r>
                      <w:r w:rsidR="000F669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250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E3F1BDB" wp14:editId="08B702E3">
                            <wp:extent cx="121920" cy="121920"/>
                            <wp:effectExtent l="0" t="0" r="0" b="0"/>
                            <wp:docPr id="110" name="Picture 195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Other $</w:t>
                      </w:r>
                      <w:r w:rsidR="003841D5" w:rsidRPr="00E67011"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  <w:t>_______</w:t>
                      </w:r>
                      <w:r w:rsidR="003841D5" w:rsidRPr="00E67011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  <w:u w:val="single"/>
                        </w:rPr>
                        <w:t>___</w:t>
                      </w:r>
                      <w:r w:rsidR="003841D5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ab/>
                      </w:r>
                      <w:r w:rsidR="003841D5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ab/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61C90BA" wp14:editId="54A61230">
                            <wp:extent cx="121920" cy="121920"/>
                            <wp:effectExtent l="0" t="0" r="0" b="0"/>
                            <wp:docPr id="111" name="Picture 195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$25  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0E90644" wp14:editId="2A71458C">
                            <wp:extent cx="121920" cy="121920"/>
                            <wp:effectExtent l="0" t="0" r="0" b="0"/>
                            <wp:docPr id="112" name="Picture 195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$</w:t>
                      </w:r>
                      <w:r w:rsidR="000F669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50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6A21840" wp14:editId="77EB5C7D">
                            <wp:extent cx="121920" cy="121920"/>
                            <wp:effectExtent l="0" t="0" r="0" b="0"/>
                            <wp:docPr id="113" name="Picture 195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$</w:t>
                      </w:r>
                      <w:r w:rsidR="000F669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100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38915E9" wp14:editId="36AD53A1">
                            <wp:extent cx="121920" cy="121920"/>
                            <wp:effectExtent l="0" t="0" r="0" b="0"/>
                            <wp:docPr id="114" name="Picture 195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$</w:t>
                      </w:r>
                      <w:r w:rsidR="000F669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250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D1A4A23" wp14:editId="616B08F8">
                            <wp:extent cx="121920" cy="121920"/>
                            <wp:effectExtent l="0" t="0" r="0" b="0"/>
                            <wp:docPr id="115" name="Picture 195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Other $</w:t>
                      </w:r>
                      <w:r w:rsidR="003841D5" w:rsidRPr="00E67011"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  <w:t>________</w:t>
                      </w:r>
                    </w:p>
                    <w:p w14:paraId="22968233" w14:textId="39F52109" w:rsidR="003841D5" w:rsidRDefault="00C5316C" w:rsidP="003841D5"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49AE6EC" wp14:editId="7A4C2A12">
                            <wp:extent cx="121920" cy="121920"/>
                            <wp:effectExtent l="0" t="0" r="0" b="0"/>
                            <wp:docPr id="116" name="Picture 19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CASH 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599CD25" wp14:editId="5AA60829">
                            <wp:extent cx="121920" cy="121920"/>
                            <wp:effectExtent l="0" t="0" r="0" b="0"/>
                            <wp:docPr id="117" name="Picture 195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CHECK                 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85FBD04" wp14:editId="1B002857">
                            <wp:extent cx="121920" cy="121920"/>
                            <wp:effectExtent l="0" t="0" r="0" b="0"/>
                            <wp:docPr id="118" name="Picture 195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D5BE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PAID</w:t>
                      </w:r>
                      <w:r w:rsidR="009D5BEF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D72EBA"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8C13B02" wp14:editId="2801AC0C">
                            <wp:extent cx="121920" cy="121920"/>
                            <wp:effectExtent l="0" t="0" r="0" b="0"/>
                            <wp:docPr id="1092391560" name="Picture 195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72EB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Paid online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</w:t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E2FB40" wp14:editId="64FA1C76">
                            <wp:extent cx="121920" cy="121920"/>
                            <wp:effectExtent l="0" t="0" r="0" b="0"/>
                            <wp:docPr id="119" name="Picture 195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CASH</w:t>
                      </w:r>
                      <w:r w:rsidR="003841D5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DCD93F3" wp14:editId="748EEEF6">
                            <wp:extent cx="121920" cy="121920"/>
                            <wp:effectExtent l="0" t="0" r="0" b="0"/>
                            <wp:docPr id="120" name="Picture 195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CHECK  </w:t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9D5BEF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2B1B8FB" wp14:editId="20291C91">
                            <wp:extent cx="121920" cy="121920"/>
                            <wp:effectExtent l="0" t="0" r="0" b="0"/>
                            <wp:docPr id="121" name="Picture 195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D5BE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PAID</w:t>
                      </w:r>
                      <w:r w:rsidR="009D5BEF" w:rsidRPr="00E7008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 w:rsidR="00D72EBA"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F6824BE" wp14:editId="69567506">
                            <wp:extent cx="121920" cy="121920"/>
                            <wp:effectExtent l="0" t="0" r="0" b="0"/>
                            <wp:docPr id="1439234899" name="Picture 195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72EB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Paid online</w:t>
                      </w:r>
                    </w:p>
                    <w:p w14:paraId="030DB034" w14:textId="72861ABE" w:rsidR="003841D5" w:rsidRPr="00E7008E" w:rsidRDefault="00C5316C" w:rsidP="003841D5"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80D92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71237A5" wp14:editId="54FFC06E">
                            <wp:extent cx="121920" cy="121920"/>
                            <wp:effectExtent l="0" t="0" r="0" b="0"/>
                            <wp:docPr id="122" name="Picture 19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17CBF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F17CB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Add me to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0ED9334" wp14:editId="67AB3191">
                            <wp:extent cx="121920" cy="121920"/>
                            <wp:effectExtent l="0" t="0" r="0" b="0"/>
                            <wp:docPr id="123" name="Picture 19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17CBF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F17CB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newsletter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534F8B2" wp14:editId="57F8C8EB">
                            <wp:extent cx="121920" cy="121920"/>
                            <wp:effectExtent l="0" t="0" r="0" b="0"/>
                            <wp:docPr id="124" name="Picture 19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17CBF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 xml:space="preserve"> Prayer chain</w:t>
                      </w:r>
                      <w:r w:rsidR="00F17CB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(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C35B774" wp14:editId="4F51FE1C">
                            <wp:extent cx="121920" cy="121920"/>
                            <wp:effectExtent l="0" t="0" r="0" b="0"/>
                            <wp:docPr id="125" name="Picture 19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17CB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Email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3CBC178" wp14:editId="4B3C49C3">
                            <wp:extent cx="121920" cy="121920"/>
                            <wp:effectExtent l="0" t="0" r="0" b="0"/>
                            <wp:docPr id="126" name="Picture 19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17CB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Text)</w:t>
                      </w:r>
                      <w:r w:rsidR="003841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80D92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AC9FAD4" wp14:editId="4F54C7D0">
                            <wp:extent cx="121920" cy="121920"/>
                            <wp:effectExtent l="0" t="0" r="0" b="0"/>
                            <wp:docPr id="127" name="Picture 19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17CBF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F17CB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Add me to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1A84F83" wp14:editId="3EB8797D">
                            <wp:extent cx="121920" cy="121920"/>
                            <wp:effectExtent l="0" t="0" r="0" b="0"/>
                            <wp:docPr id="128" name="Picture 19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17CBF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F17CB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newsletter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0FF2CC8" wp14:editId="5BF0D501">
                            <wp:extent cx="121920" cy="121920"/>
                            <wp:effectExtent l="0" t="0" r="0" b="0"/>
                            <wp:docPr id="129" name="Picture 19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17CBF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 xml:space="preserve"> Prayer chain</w:t>
                      </w:r>
                      <w:r w:rsidR="00F17CB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(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865C67B" wp14:editId="48AC4AEB">
                            <wp:extent cx="121920" cy="121920"/>
                            <wp:effectExtent l="0" t="0" r="0" b="0"/>
                            <wp:docPr id="130" name="Picture 19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17CB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Email </w:t>
                      </w:r>
                      <w:r w:rsidRPr="007313E4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37C1DA6" wp14:editId="2B043A36">
                            <wp:extent cx="121920" cy="121920"/>
                            <wp:effectExtent l="0" t="0" r="0" b="0"/>
                            <wp:docPr id="131" name="Picture 19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5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17CB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Text)</w:t>
                      </w:r>
                    </w:p>
                    <w:p w14:paraId="3F2D6DEB" w14:textId="77777777" w:rsidR="0037322D" w:rsidRPr="00F17CBF" w:rsidRDefault="00F17CBF" w:rsidP="00E7008E">
                      <w:pPr>
                        <w:spacing w:line="360" w:lineRule="auto"/>
                        <w:rPr>
                          <w:sz w:val="44"/>
                          <w:szCs w:val="44"/>
                        </w:rPr>
                      </w:pPr>
                      <w:r w:rsidRPr="00F17CBF">
                        <w:rPr>
                          <w:sz w:val="44"/>
                          <w:szCs w:val="44"/>
                        </w:rPr>
                        <w:t>TOTAL</w:t>
                      </w:r>
                      <w:r>
                        <w:rPr>
                          <w:sz w:val="44"/>
                          <w:szCs w:val="44"/>
                        </w:rPr>
                        <w:t xml:space="preserve"> $</w:t>
                      </w:r>
                      <w:r w:rsidRPr="00F17CBF">
                        <w:rPr>
                          <w:sz w:val="44"/>
                          <w:szCs w:val="44"/>
                        </w:rPr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ED09BCC" w14:textId="584643A4" w:rsidR="0008465D" w:rsidRDefault="00C5316C">
      <w:pPr>
        <w:rPr>
          <w:b/>
        </w:rPr>
      </w:pPr>
      <w:r w:rsidRPr="00780D9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9D0A53" wp14:editId="1C17CDFE">
                <wp:simplePos x="0" y="0"/>
                <wp:positionH relativeFrom="column">
                  <wp:posOffset>-210185</wp:posOffset>
                </wp:positionH>
                <wp:positionV relativeFrom="paragraph">
                  <wp:posOffset>66675</wp:posOffset>
                </wp:positionV>
                <wp:extent cx="7249795" cy="635"/>
                <wp:effectExtent l="18415" t="13970" r="18415" b="13970"/>
                <wp:wrapNone/>
                <wp:docPr id="81892628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4979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538E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16.55pt;margin-top:5.25pt;width:570.8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" strokeweight="1.5pt"/>
            </w:pict>
          </mc:Fallback>
        </mc:AlternateContent>
      </w:r>
    </w:p>
    <w:p w14:paraId="63F5B7F3" w14:textId="77777777" w:rsidR="0008465D" w:rsidRDefault="0008465D">
      <w:pPr>
        <w:rPr>
          <w:b/>
        </w:rPr>
      </w:pPr>
    </w:p>
    <w:p w14:paraId="649ED31F" w14:textId="77777777" w:rsidR="0008465D" w:rsidRDefault="0008465D">
      <w:pPr>
        <w:rPr>
          <w:b/>
        </w:rPr>
      </w:pPr>
    </w:p>
    <w:p w14:paraId="3C16310A" w14:textId="77777777" w:rsidR="0008465D" w:rsidRDefault="0008465D">
      <w:pPr>
        <w:rPr>
          <w:b/>
        </w:rPr>
      </w:pPr>
    </w:p>
    <w:p w14:paraId="3A64323C" w14:textId="77777777" w:rsidR="0008465D" w:rsidRDefault="0008465D">
      <w:pPr>
        <w:rPr>
          <w:b/>
        </w:rPr>
      </w:pPr>
    </w:p>
    <w:p w14:paraId="30E80D53" w14:textId="77777777" w:rsidR="0008465D" w:rsidRDefault="0008465D">
      <w:pPr>
        <w:rPr>
          <w:b/>
        </w:rPr>
      </w:pPr>
    </w:p>
    <w:p w14:paraId="515407B6" w14:textId="77777777" w:rsidR="0008465D" w:rsidRDefault="0008465D">
      <w:pPr>
        <w:rPr>
          <w:b/>
        </w:rPr>
      </w:pPr>
    </w:p>
    <w:p w14:paraId="1FB8B3CD" w14:textId="77777777" w:rsidR="0008465D" w:rsidRDefault="0008465D">
      <w:pPr>
        <w:rPr>
          <w:b/>
        </w:rPr>
      </w:pPr>
    </w:p>
    <w:p w14:paraId="0BD67B6B" w14:textId="77777777" w:rsidR="0008465D" w:rsidRDefault="0008465D">
      <w:pPr>
        <w:rPr>
          <w:b/>
        </w:rPr>
      </w:pPr>
    </w:p>
    <w:p w14:paraId="3E497756" w14:textId="77777777" w:rsidR="0008465D" w:rsidRDefault="0008465D">
      <w:pPr>
        <w:rPr>
          <w:b/>
        </w:rPr>
      </w:pPr>
    </w:p>
    <w:p w14:paraId="2373F250" w14:textId="77777777" w:rsidR="0008465D" w:rsidRDefault="0008465D">
      <w:pPr>
        <w:rPr>
          <w:b/>
        </w:rPr>
      </w:pPr>
    </w:p>
    <w:p w14:paraId="3223B943" w14:textId="77777777" w:rsidR="0008465D" w:rsidRDefault="0008465D">
      <w:pPr>
        <w:rPr>
          <w:b/>
        </w:rPr>
      </w:pPr>
    </w:p>
    <w:p w14:paraId="1F86FCC9" w14:textId="77777777" w:rsidR="0008465D" w:rsidRDefault="0008465D">
      <w:pPr>
        <w:rPr>
          <w:b/>
        </w:rPr>
      </w:pPr>
    </w:p>
    <w:p w14:paraId="189C5C66" w14:textId="77777777" w:rsidR="0008465D" w:rsidRDefault="0008465D">
      <w:pPr>
        <w:rPr>
          <w:b/>
        </w:rPr>
      </w:pPr>
    </w:p>
    <w:p w14:paraId="4191836E" w14:textId="77777777" w:rsidR="0008465D" w:rsidRDefault="0008465D">
      <w:pPr>
        <w:rPr>
          <w:b/>
        </w:rPr>
      </w:pPr>
    </w:p>
    <w:p w14:paraId="066BECA7" w14:textId="77777777" w:rsidR="0008465D" w:rsidRDefault="0008465D">
      <w:pPr>
        <w:rPr>
          <w:b/>
        </w:rPr>
      </w:pPr>
    </w:p>
    <w:p w14:paraId="75628666" w14:textId="77777777" w:rsidR="0008465D" w:rsidRDefault="0008465D">
      <w:pPr>
        <w:rPr>
          <w:b/>
        </w:rPr>
      </w:pPr>
    </w:p>
    <w:p w14:paraId="5FCAFF0C" w14:textId="77777777" w:rsidR="0008465D" w:rsidRDefault="0008465D">
      <w:pPr>
        <w:rPr>
          <w:b/>
        </w:rPr>
      </w:pPr>
    </w:p>
    <w:p w14:paraId="09A76347" w14:textId="77777777" w:rsidR="0008465D" w:rsidRDefault="0008465D">
      <w:pPr>
        <w:rPr>
          <w:b/>
        </w:rPr>
      </w:pPr>
    </w:p>
    <w:p w14:paraId="75984E31" w14:textId="77777777" w:rsidR="0008465D" w:rsidRDefault="0008465D">
      <w:pPr>
        <w:rPr>
          <w:b/>
        </w:rPr>
      </w:pPr>
    </w:p>
    <w:sectPr w:rsidR="0008465D" w:rsidSect="009901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5AE23AB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5.8pt;height:20.4pt;visibility:visible" o:bullet="t">
        <v:imagedata r:id="rId1" o:title=""/>
      </v:shape>
    </w:pict>
  </w:numPicBullet>
  <w:numPicBullet w:numPicBulletId="1">
    <w:pict>
      <v:shape w14:anchorId="1B3CAF72" id="_x0000_i1029" type="#_x0000_t75" style="width:9.6pt;height:10.2pt;visibility:visible" o:bullet="t">
        <v:imagedata r:id="rId2" o:title=""/>
      </v:shape>
    </w:pict>
  </w:numPicBullet>
  <w:abstractNum w:abstractNumId="0" w15:restartNumberingAfterBreak="0">
    <w:nsid w:val="27AC2A05"/>
    <w:multiLevelType w:val="hybridMultilevel"/>
    <w:tmpl w:val="FBD81E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47E0A"/>
    <w:multiLevelType w:val="hybridMultilevel"/>
    <w:tmpl w:val="47C84C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B480C"/>
    <w:multiLevelType w:val="hybridMultilevel"/>
    <w:tmpl w:val="7460EE54"/>
    <w:lvl w:ilvl="0" w:tplc="D2ACC3F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EA9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8A33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048E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071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A263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8A6F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F4BA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9ED2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2341064"/>
    <w:multiLevelType w:val="hybridMultilevel"/>
    <w:tmpl w:val="EA5C68DA"/>
    <w:lvl w:ilvl="0" w:tplc="10A045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AA87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B6F5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BE40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BA32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9A08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2AE5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862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CCB5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04136815">
    <w:abstractNumId w:val="3"/>
  </w:num>
  <w:num w:numId="2" w16cid:durableId="837304993">
    <w:abstractNumId w:val="0"/>
  </w:num>
  <w:num w:numId="3" w16cid:durableId="1767919609">
    <w:abstractNumId w:val="1"/>
  </w:num>
  <w:num w:numId="4" w16cid:durableId="916134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6C"/>
    <w:rsid w:val="00083B31"/>
    <w:rsid w:val="0008465D"/>
    <w:rsid w:val="000C4812"/>
    <w:rsid w:val="000F669B"/>
    <w:rsid w:val="001608D4"/>
    <w:rsid w:val="001B2C31"/>
    <w:rsid w:val="0024363D"/>
    <w:rsid w:val="002A56AC"/>
    <w:rsid w:val="003027AC"/>
    <w:rsid w:val="0032444A"/>
    <w:rsid w:val="0037322D"/>
    <w:rsid w:val="003841D5"/>
    <w:rsid w:val="003A562B"/>
    <w:rsid w:val="0044032B"/>
    <w:rsid w:val="00447ECE"/>
    <w:rsid w:val="004D560E"/>
    <w:rsid w:val="00581594"/>
    <w:rsid w:val="005D23F4"/>
    <w:rsid w:val="005F292C"/>
    <w:rsid w:val="006164C0"/>
    <w:rsid w:val="0062509D"/>
    <w:rsid w:val="00644CC9"/>
    <w:rsid w:val="00666E31"/>
    <w:rsid w:val="00712FFF"/>
    <w:rsid w:val="007313E4"/>
    <w:rsid w:val="00736A41"/>
    <w:rsid w:val="00780D92"/>
    <w:rsid w:val="007C046D"/>
    <w:rsid w:val="008A4C62"/>
    <w:rsid w:val="008D353A"/>
    <w:rsid w:val="00947875"/>
    <w:rsid w:val="00990124"/>
    <w:rsid w:val="009B5781"/>
    <w:rsid w:val="009C5AF1"/>
    <w:rsid w:val="009D5BEF"/>
    <w:rsid w:val="00A06246"/>
    <w:rsid w:val="00A41195"/>
    <w:rsid w:val="00B14AFB"/>
    <w:rsid w:val="00B45FE6"/>
    <w:rsid w:val="00B6332C"/>
    <w:rsid w:val="00C5316C"/>
    <w:rsid w:val="00CD46B3"/>
    <w:rsid w:val="00CE08C5"/>
    <w:rsid w:val="00D42273"/>
    <w:rsid w:val="00D72EBA"/>
    <w:rsid w:val="00D9328C"/>
    <w:rsid w:val="00DE1CE3"/>
    <w:rsid w:val="00E01F2F"/>
    <w:rsid w:val="00E13471"/>
    <w:rsid w:val="00E16273"/>
    <w:rsid w:val="00E26158"/>
    <w:rsid w:val="00E318F8"/>
    <w:rsid w:val="00E67011"/>
    <w:rsid w:val="00E7008E"/>
    <w:rsid w:val="00EA1EDB"/>
    <w:rsid w:val="00EC0E26"/>
    <w:rsid w:val="00ED3228"/>
    <w:rsid w:val="00EE12D6"/>
    <w:rsid w:val="00F005BE"/>
    <w:rsid w:val="00F17CBF"/>
    <w:rsid w:val="00FA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  <o:rules v:ext="edit">
        <o:r id="V:Rule1" type="connector" idref="#_x0000_s1037"/>
      </o:rules>
    </o:shapelayout>
  </w:shapeDefaults>
  <w:decimalSymbol w:val="."/>
  <w:listSeparator w:val=","/>
  <w14:docId w14:val="1F44F663"/>
  <w15:chartTrackingRefBased/>
  <w15:docId w15:val="{302C8837-CE7C-4EDE-B67E-B599645D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CE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465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8465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7008E"/>
    <w:pPr>
      <w:ind w:left="720"/>
      <w:contextualSpacing/>
    </w:pPr>
  </w:style>
  <w:style w:type="character" w:styleId="Hyperlink">
    <w:name w:val="Hyperlink"/>
    <w:uiPriority w:val="99"/>
    <w:unhideWhenUsed/>
    <w:rsid w:val="003841D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841D5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0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hyperlink" Target="http://www.friendsofocc.com/events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c\OneDrive\Documents\Jessie's%20Files\WALK\2024%20sponsor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5A098-8452-4E45-B7C3-904EBF6E9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 sponsor page</Template>
  <TotalTime>93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Andersen</dc:creator>
  <cp:keywords/>
  <cp:lastModifiedBy>Jessie Andersen</cp:lastModifiedBy>
  <cp:revision>21</cp:revision>
  <cp:lastPrinted>2023-07-31T16:02:00Z</cp:lastPrinted>
  <dcterms:created xsi:type="dcterms:W3CDTF">2025-07-15T13:54:00Z</dcterms:created>
  <dcterms:modified xsi:type="dcterms:W3CDTF">2025-07-15T16:04:00Z</dcterms:modified>
</cp:coreProperties>
</file>